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E43E" w14:textId="77777777" w:rsidR="001C36E6" w:rsidRPr="001B0AB8" w:rsidRDefault="002A610D" w:rsidP="001C36E6">
      <w:pPr>
        <w:jc w:val="right"/>
        <w:rPr>
          <w:rFonts w:ascii="Century Gothic" w:hAnsi="Century Gothic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1F83DE" wp14:editId="0012A7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83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98" y="21005"/>
                <wp:lineTo x="21398" y="0"/>
                <wp:lineTo x="0" y="0"/>
              </wp:wrapPolygon>
            </wp:wrapTight>
            <wp:docPr id="4" name="Grafik 4" descr="C:\Users\preissl-stubnerkarin\AppData\Local\Microsoft\Windows\INetCache\Content.Word\RZ_Logo_LBS_Schrems_RGB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issl-stubnerkarin\AppData\Local\Microsoft\Windows\INetCache\Content.Word\RZ_Logo_LBS_Schrems_RGB_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E6" w:rsidRPr="001B0AB8">
        <w:rPr>
          <w:rFonts w:ascii="Century Gothic" w:hAnsi="Century Gothic"/>
          <w:b/>
          <w:sz w:val="36"/>
        </w:rPr>
        <w:t>LANDESBERUFSSCHULE SCHREMS</w:t>
      </w:r>
    </w:p>
    <w:p w14:paraId="1C9B0DDF" w14:textId="77777777" w:rsidR="001C36E6" w:rsidRPr="001B0AB8" w:rsidRDefault="001C36E6" w:rsidP="001C36E6">
      <w:pPr>
        <w:jc w:val="right"/>
        <w:rPr>
          <w:rFonts w:ascii="Century Gothic" w:hAnsi="Century Gothic"/>
          <w:b/>
        </w:rPr>
      </w:pPr>
      <w:r w:rsidRPr="001B0AB8">
        <w:rPr>
          <w:rFonts w:ascii="Century Gothic" w:hAnsi="Century Gothic"/>
          <w:b/>
        </w:rPr>
        <w:t>Dr.-Theodor-Körner-Platz 1</w:t>
      </w:r>
    </w:p>
    <w:p w14:paraId="036FD47F" w14:textId="77777777" w:rsidR="001C36E6" w:rsidRPr="001B0AB8" w:rsidRDefault="002A610D" w:rsidP="001C36E6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3943 </w:t>
      </w:r>
      <w:r w:rsidR="001C36E6" w:rsidRPr="001B0AB8">
        <w:rPr>
          <w:rFonts w:ascii="Century Gothic" w:hAnsi="Century Gothic"/>
          <w:b/>
        </w:rPr>
        <w:t>Schrems</w:t>
      </w:r>
    </w:p>
    <w:p w14:paraId="7437AD41" w14:textId="77777777" w:rsidR="001C36E6" w:rsidRPr="001B0AB8" w:rsidRDefault="001C36E6" w:rsidP="001C36E6">
      <w:pPr>
        <w:jc w:val="right"/>
        <w:rPr>
          <w:rFonts w:ascii="Century Gothic" w:hAnsi="Century Gothic"/>
          <w:b/>
        </w:rPr>
      </w:pPr>
    </w:p>
    <w:p w14:paraId="16FE7B65" w14:textId="77777777" w:rsidR="001C36E6" w:rsidRPr="001B0AB8" w:rsidRDefault="001C36E6" w:rsidP="001C36E6">
      <w:pPr>
        <w:jc w:val="right"/>
        <w:rPr>
          <w:rFonts w:ascii="Century Gothic" w:hAnsi="Century Gothic"/>
          <w:sz w:val="22"/>
        </w:rPr>
      </w:pPr>
      <w:r w:rsidRPr="001B0AB8">
        <w:rPr>
          <w:rFonts w:ascii="Century Gothic" w:hAnsi="Century Gothic"/>
          <w:sz w:val="22"/>
        </w:rPr>
        <w:t xml:space="preserve">Telefon 02853 760 </w:t>
      </w:r>
      <w:r>
        <w:rPr>
          <w:rFonts w:ascii="Century Gothic" w:hAnsi="Century Gothic"/>
          <w:sz w:val="22"/>
        </w:rPr>
        <w:t>16</w:t>
      </w:r>
    </w:p>
    <w:p w14:paraId="3BD09102" w14:textId="77777777" w:rsidR="001C36E6" w:rsidRPr="008566F1" w:rsidRDefault="001C36E6" w:rsidP="001C36E6">
      <w:pPr>
        <w:jc w:val="right"/>
        <w:rPr>
          <w:rFonts w:ascii="Century Gothic" w:hAnsi="Century Gothic"/>
          <w:sz w:val="22"/>
        </w:rPr>
      </w:pPr>
      <w:r w:rsidRPr="008566F1">
        <w:rPr>
          <w:rFonts w:ascii="Century Gothic" w:hAnsi="Century Gothic"/>
          <w:sz w:val="22"/>
        </w:rPr>
        <w:t>office@lbsschrems.ac.at</w:t>
      </w:r>
    </w:p>
    <w:p w14:paraId="4B57BFDC" w14:textId="77777777" w:rsidR="001C36E6" w:rsidRDefault="00115A4B" w:rsidP="001C36E6">
      <w:pPr>
        <w:jc w:val="right"/>
        <w:rPr>
          <w:rFonts w:ascii="Century Gothic" w:hAnsi="Century Gothic"/>
          <w:sz w:val="22"/>
        </w:rPr>
      </w:pPr>
      <w:r w:rsidRPr="001369E0">
        <w:rPr>
          <w:rFonts w:ascii="Century Gothic" w:hAnsi="Century Gothic"/>
          <w:sz w:val="22"/>
        </w:rPr>
        <w:t>www.lbsschrems.ac.at</w:t>
      </w:r>
    </w:p>
    <w:p w14:paraId="0068355D" w14:textId="77777777" w:rsidR="00115A4B" w:rsidRDefault="00D33C52" w:rsidP="001C36E6">
      <w:pPr>
        <w:jc w:val="right"/>
        <w:rPr>
          <w:rFonts w:ascii="Century Gothic" w:hAnsi="Century Gothic"/>
          <w:sz w:val="22"/>
        </w:rPr>
      </w:pPr>
      <w:r w:rsidRPr="00D33C52">
        <w:rPr>
          <w:rFonts w:ascii="Century Gothic" w:hAnsi="Century Gothic"/>
          <w:sz w:val="22"/>
        </w:rPr>
        <w:t>http://www.noe.gv/datenschutz</w:t>
      </w:r>
      <w:r>
        <w:rPr>
          <w:rFonts w:ascii="Century Gothic" w:hAnsi="Century Gothic"/>
          <w:sz w:val="22"/>
        </w:rPr>
        <w:t xml:space="preserve"> </w:t>
      </w:r>
    </w:p>
    <w:p w14:paraId="354A401B" w14:textId="77777777" w:rsidR="00115A4B" w:rsidRDefault="00115A4B" w:rsidP="001C36E6">
      <w:pPr>
        <w:jc w:val="right"/>
        <w:rPr>
          <w:rFonts w:ascii="Century Gothic" w:hAnsi="Century Gothic"/>
          <w:sz w:val="22"/>
        </w:rPr>
      </w:pPr>
    </w:p>
    <w:p w14:paraId="5BB07904" w14:textId="2DC36F94" w:rsidR="00CC68C9" w:rsidRPr="00A62D73" w:rsidRDefault="00A62D73" w:rsidP="00A62D73">
      <w:pPr>
        <w:rPr>
          <w:rFonts w:ascii="Century Gothic" w:hAnsi="Century Gothic"/>
          <w:b/>
          <w:bCs/>
          <w:sz w:val="32"/>
          <w:szCs w:val="32"/>
        </w:rPr>
      </w:pPr>
      <w:r w:rsidRPr="00A62D73">
        <w:rPr>
          <w:rFonts w:ascii="Century Gothic" w:hAnsi="Century Gothic"/>
          <w:b/>
          <w:bCs/>
          <w:sz w:val="32"/>
          <w:szCs w:val="32"/>
        </w:rPr>
        <w:t>Ausstellung einer Zeugniszweitschrift – Antrag</w:t>
      </w:r>
    </w:p>
    <w:p w14:paraId="5F04B31F" w14:textId="77777777" w:rsidR="00A62D73" w:rsidRDefault="00A62D73" w:rsidP="00A62D73">
      <w:pPr>
        <w:rPr>
          <w:rFonts w:ascii="Century Gothic" w:hAnsi="Century Gothic"/>
        </w:rPr>
      </w:pPr>
    </w:p>
    <w:p w14:paraId="2F83DE0E" w14:textId="38853BF0" w:rsidR="00A62D73" w:rsidRDefault="00A62D73" w:rsidP="00A62D73">
      <w:pPr>
        <w:rPr>
          <w:rFonts w:ascii="Century Gothic" w:hAnsi="Century Gothic"/>
        </w:rPr>
      </w:pPr>
      <w:r>
        <w:rPr>
          <w:rFonts w:ascii="Century Gothic" w:hAnsi="Century Gothic"/>
        </w:rPr>
        <w:t>Landesberufsschule Schrems</w:t>
      </w:r>
      <w:r>
        <w:rPr>
          <w:rFonts w:ascii="Century Gothic" w:hAnsi="Century Gothic"/>
        </w:rPr>
        <w:br/>
        <w:t>Dr. -Theodor-Körner-Platz 1</w:t>
      </w:r>
      <w:r>
        <w:rPr>
          <w:rFonts w:ascii="Century Gothic" w:hAnsi="Century Gothic"/>
        </w:rPr>
        <w:br/>
        <w:t>3943 Schrems</w:t>
      </w:r>
    </w:p>
    <w:p w14:paraId="7E27F0A2" w14:textId="77777777" w:rsidR="00A62D73" w:rsidRDefault="00A62D73" w:rsidP="00A62D73">
      <w:pPr>
        <w:rPr>
          <w:rFonts w:ascii="Century Gothic" w:hAnsi="Century Gothic"/>
        </w:rPr>
      </w:pPr>
    </w:p>
    <w:p w14:paraId="1802D92E" w14:textId="07AB66C6" w:rsidR="00A62D73" w:rsidRDefault="00A62D73" w:rsidP="00A62D73">
      <w:pPr>
        <w:rPr>
          <w:rFonts w:ascii="Century Gothic" w:hAnsi="Century Gothic"/>
        </w:rPr>
      </w:pPr>
      <w:r>
        <w:rPr>
          <w:rFonts w:ascii="Century Gothic" w:hAnsi="Century Gothic"/>
        </w:rPr>
        <w:t>Sehr geehrte Damen und Herren!</w:t>
      </w:r>
    </w:p>
    <w:p w14:paraId="6BCCD3DA" w14:textId="20413ADF" w:rsidR="00A62D73" w:rsidRDefault="00A62D73" w:rsidP="00A62D73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Ich beantrage bei der Direktion der LBS Schrems aus untenstehenden Gründen die Ausstellung einer Zeugniszweitschrift.</w:t>
      </w:r>
    </w:p>
    <w:p w14:paraId="428D2960" w14:textId="77777777" w:rsidR="00A62D73" w:rsidRDefault="00A62D73" w:rsidP="00A62D73">
      <w:pPr>
        <w:rPr>
          <w:rFonts w:ascii="Century Gothic" w:hAnsi="Century Gothic"/>
        </w:rPr>
      </w:pPr>
    </w:p>
    <w:p w14:paraId="0D968096" w14:textId="463EE620" w:rsidR="00A62D73" w:rsidRPr="00A62D73" w:rsidRDefault="00A62D73" w:rsidP="00A62D73">
      <w:pPr>
        <w:rPr>
          <w:rFonts w:ascii="Century Gothic" w:hAnsi="Century Gothic"/>
          <w:b/>
          <w:bCs/>
        </w:rPr>
      </w:pPr>
      <w:r w:rsidRPr="00A62D73">
        <w:rPr>
          <w:rFonts w:ascii="Century Gothic" w:hAnsi="Century Gothic"/>
          <w:b/>
          <w:bCs/>
        </w:rPr>
        <w:t>Antragsteller</w:t>
      </w:r>
    </w:p>
    <w:p w14:paraId="4052EC9C" w14:textId="77777777" w:rsidR="00A62D73" w:rsidRDefault="00A62D73" w:rsidP="00A62D73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1"/>
        <w:gridCol w:w="2585"/>
        <w:gridCol w:w="2302"/>
        <w:gridCol w:w="2204"/>
      </w:tblGrid>
      <w:tr w:rsidR="00A62D73" w14:paraId="3BBA3E9F" w14:textId="21310B6E" w:rsidTr="00A62D73">
        <w:tc>
          <w:tcPr>
            <w:tcW w:w="1971" w:type="dxa"/>
          </w:tcPr>
          <w:p w14:paraId="66013D4E" w14:textId="48647217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  <w:r w:rsidRPr="00A62D73">
              <w:rPr>
                <w:rFonts w:ascii="Century Gothic" w:hAnsi="Century Gothic"/>
                <w:sz w:val="22"/>
                <w:szCs w:val="22"/>
              </w:rPr>
              <w:t>Name</w:t>
            </w:r>
          </w:p>
        </w:tc>
        <w:tc>
          <w:tcPr>
            <w:tcW w:w="2585" w:type="dxa"/>
          </w:tcPr>
          <w:p w14:paraId="5899C4B5" w14:textId="77777777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E1C38C2" w14:textId="521BBE3B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  <w:r w:rsidRPr="00A62D73">
              <w:rPr>
                <w:rFonts w:ascii="Century Gothic" w:hAnsi="Century Gothic"/>
                <w:sz w:val="22"/>
                <w:szCs w:val="22"/>
              </w:rPr>
              <w:t>Geburtsdatum</w:t>
            </w:r>
          </w:p>
        </w:tc>
        <w:tc>
          <w:tcPr>
            <w:tcW w:w="2204" w:type="dxa"/>
          </w:tcPr>
          <w:p w14:paraId="71903A93" w14:textId="77777777" w:rsidR="00A62D73" w:rsidRDefault="00A62D73" w:rsidP="00A62D73">
            <w:pPr>
              <w:rPr>
                <w:rFonts w:ascii="Century Gothic" w:hAnsi="Century Gothic"/>
              </w:rPr>
            </w:pPr>
          </w:p>
        </w:tc>
      </w:tr>
      <w:tr w:rsidR="00A62D73" w14:paraId="27C59BA8" w14:textId="4523FB69" w:rsidTr="00A62D73">
        <w:tc>
          <w:tcPr>
            <w:tcW w:w="1971" w:type="dxa"/>
          </w:tcPr>
          <w:p w14:paraId="730132EC" w14:textId="55256B2D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  <w:r w:rsidRPr="00A62D73">
              <w:rPr>
                <w:rFonts w:ascii="Century Gothic" w:hAnsi="Century Gothic"/>
                <w:sz w:val="22"/>
                <w:szCs w:val="22"/>
              </w:rPr>
              <w:t>Straße</w:t>
            </w:r>
          </w:p>
        </w:tc>
        <w:tc>
          <w:tcPr>
            <w:tcW w:w="2585" w:type="dxa"/>
          </w:tcPr>
          <w:p w14:paraId="100B8DC9" w14:textId="77777777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02" w:type="dxa"/>
          </w:tcPr>
          <w:p w14:paraId="264B09D9" w14:textId="40895EB0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  <w:r w:rsidRPr="00A62D73">
              <w:rPr>
                <w:rFonts w:ascii="Century Gothic" w:hAnsi="Century Gothic"/>
                <w:sz w:val="22"/>
                <w:szCs w:val="22"/>
              </w:rPr>
              <w:t>Postleitzahl und Ort</w:t>
            </w:r>
          </w:p>
        </w:tc>
        <w:tc>
          <w:tcPr>
            <w:tcW w:w="2204" w:type="dxa"/>
          </w:tcPr>
          <w:p w14:paraId="1070B51A" w14:textId="77777777" w:rsidR="00A62D73" w:rsidRDefault="00A62D73" w:rsidP="00A62D73">
            <w:pPr>
              <w:rPr>
                <w:rFonts w:ascii="Century Gothic" w:hAnsi="Century Gothic"/>
              </w:rPr>
            </w:pPr>
          </w:p>
        </w:tc>
      </w:tr>
      <w:tr w:rsidR="00A62D73" w14:paraId="5EC5598D" w14:textId="4EE064A3" w:rsidTr="00A62D73">
        <w:tc>
          <w:tcPr>
            <w:tcW w:w="1971" w:type="dxa"/>
          </w:tcPr>
          <w:p w14:paraId="4524C769" w14:textId="5D485843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  <w:r w:rsidRPr="00A62D73">
              <w:rPr>
                <w:rFonts w:ascii="Century Gothic" w:hAnsi="Century Gothic"/>
                <w:sz w:val="22"/>
                <w:szCs w:val="22"/>
              </w:rPr>
              <w:t>Telefonnummer</w:t>
            </w:r>
          </w:p>
        </w:tc>
        <w:tc>
          <w:tcPr>
            <w:tcW w:w="2585" w:type="dxa"/>
          </w:tcPr>
          <w:p w14:paraId="2F02CFFA" w14:textId="77777777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9F17294" w14:textId="77777777" w:rsidR="00A62D73" w:rsidRPr="00A62D73" w:rsidRDefault="00A62D73" w:rsidP="00A62D7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18191EA" w14:textId="77777777" w:rsidR="00A62D73" w:rsidRDefault="00A62D73" w:rsidP="00A62D73">
            <w:pPr>
              <w:rPr>
                <w:rFonts w:ascii="Century Gothic" w:hAnsi="Century Gothic"/>
              </w:rPr>
            </w:pPr>
          </w:p>
        </w:tc>
      </w:tr>
    </w:tbl>
    <w:p w14:paraId="24BE56F4" w14:textId="77777777" w:rsidR="00A62D73" w:rsidRDefault="00A62D73" w:rsidP="00A62D73">
      <w:pPr>
        <w:rPr>
          <w:rFonts w:ascii="Century Gothic" w:hAnsi="Century Gothic"/>
        </w:rPr>
      </w:pPr>
    </w:p>
    <w:p w14:paraId="1542F2BD" w14:textId="190EBC23" w:rsidR="00A62D73" w:rsidRPr="00A62D73" w:rsidRDefault="00A62D73" w:rsidP="00A62D73">
      <w:pPr>
        <w:rPr>
          <w:rFonts w:ascii="Century Gothic" w:hAnsi="Century Gothic"/>
          <w:b/>
          <w:bCs/>
        </w:rPr>
      </w:pPr>
      <w:r w:rsidRPr="00A62D73">
        <w:rPr>
          <w:rFonts w:ascii="Century Gothic" w:hAnsi="Century Gothic"/>
          <w:b/>
          <w:bCs/>
        </w:rPr>
        <w:t xml:space="preserve">Zeugnis für </w:t>
      </w:r>
    </w:p>
    <w:p w14:paraId="707A5A93" w14:textId="77777777" w:rsidR="00A62D73" w:rsidRDefault="00A62D73" w:rsidP="00A62D73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1"/>
        <w:gridCol w:w="2585"/>
        <w:gridCol w:w="2302"/>
        <w:gridCol w:w="2204"/>
      </w:tblGrid>
      <w:tr w:rsidR="00A62D73" w14:paraId="18BA85D2" w14:textId="77777777" w:rsidTr="00BE4840">
        <w:tc>
          <w:tcPr>
            <w:tcW w:w="1971" w:type="dxa"/>
          </w:tcPr>
          <w:p w14:paraId="5AFE446C" w14:textId="261AD8E4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Lehrberuf</w:t>
            </w:r>
          </w:p>
        </w:tc>
        <w:tc>
          <w:tcPr>
            <w:tcW w:w="2585" w:type="dxa"/>
          </w:tcPr>
          <w:p w14:paraId="6793C936" w14:textId="77777777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02" w:type="dxa"/>
          </w:tcPr>
          <w:p w14:paraId="2B9AFEA0" w14:textId="5E928F3C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Schuljahr</w:t>
            </w:r>
          </w:p>
        </w:tc>
        <w:tc>
          <w:tcPr>
            <w:tcW w:w="2204" w:type="dxa"/>
          </w:tcPr>
          <w:p w14:paraId="74270A14" w14:textId="77777777" w:rsidR="00A62D73" w:rsidRDefault="00A62D73" w:rsidP="00BE4840">
            <w:pPr>
              <w:rPr>
                <w:rFonts w:ascii="Century Gothic" w:hAnsi="Century Gothic"/>
              </w:rPr>
            </w:pPr>
          </w:p>
        </w:tc>
      </w:tr>
      <w:tr w:rsidR="00A62D73" w14:paraId="3A22CF5C" w14:textId="77777777" w:rsidTr="00BE4840">
        <w:tc>
          <w:tcPr>
            <w:tcW w:w="1971" w:type="dxa"/>
          </w:tcPr>
          <w:p w14:paraId="46AC9A23" w14:textId="03D102C9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Klasse</w:t>
            </w:r>
          </w:p>
        </w:tc>
        <w:tc>
          <w:tcPr>
            <w:tcW w:w="2585" w:type="dxa"/>
          </w:tcPr>
          <w:p w14:paraId="66A20A2D" w14:textId="77777777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02" w:type="dxa"/>
          </w:tcPr>
          <w:p w14:paraId="716D5BE7" w14:textId="6B915213" w:rsidR="00A62D73" w:rsidRPr="00A62D73" w:rsidRDefault="00A62D73" w:rsidP="00BE484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Lehrgang</w:t>
            </w:r>
          </w:p>
        </w:tc>
        <w:tc>
          <w:tcPr>
            <w:tcW w:w="2204" w:type="dxa"/>
          </w:tcPr>
          <w:p w14:paraId="0B6B9AEB" w14:textId="77777777" w:rsidR="00A62D73" w:rsidRDefault="00A62D73" w:rsidP="00BE4840">
            <w:pPr>
              <w:rPr>
                <w:rFonts w:ascii="Century Gothic" w:hAnsi="Century Gothic"/>
              </w:rPr>
            </w:pPr>
          </w:p>
        </w:tc>
      </w:tr>
    </w:tbl>
    <w:p w14:paraId="74B7DDA3" w14:textId="77777777" w:rsidR="00A62D73" w:rsidRDefault="00A62D73" w:rsidP="00A62D73">
      <w:pPr>
        <w:rPr>
          <w:rFonts w:ascii="Century Gothic" w:hAnsi="Century Gothic"/>
        </w:rPr>
      </w:pPr>
    </w:p>
    <w:p w14:paraId="31F1EB14" w14:textId="7C7A7E7E" w:rsidR="00A62D73" w:rsidRPr="00A62D73" w:rsidRDefault="00A62D73" w:rsidP="00A62D73">
      <w:pPr>
        <w:rPr>
          <w:rFonts w:ascii="Century Gothic" w:hAnsi="Century Gothic"/>
          <w:b/>
          <w:bCs/>
        </w:rPr>
      </w:pPr>
      <w:r w:rsidRPr="00A62D73">
        <w:rPr>
          <w:rFonts w:ascii="Century Gothic" w:hAnsi="Century Gothic"/>
          <w:b/>
          <w:bCs/>
        </w:rPr>
        <w:t>Begründung</w:t>
      </w:r>
    </w:p>
    <w:p w14:paraId="5B7A54EF" w14:textId="77777777" w:rsidR="00A62D73" w:rsidRDefault="00A62D73" w:rsidP="00A62D73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D73" w14:paraId="202D2C88" w14:textId="77777777" w:rsidTr="00A62D73">
        <w:tc>
          <w:tcPr>
            <w:tcW w:w="9062" w:type="dxa"/>
          </w:tcPr>
          <w:p w14:paraId="25A7E2C5" w14:textId="77777777" w:rsidR="00A62D73" w:rsidRDefault="00A62D73" w:rsidP="00A62D73">
            <w:pPr>
              <w:rPr>
                <w:rFonts w:ascii="Century Gothic" w:hAnsi="Century Gothic"/>
              </w:rPr>
            </w:pPr>
          </w:p>
          <w:p w14:paraId="5FCA700D" w14:textId="77777777" w:rsidR="00A62D73" w:rsidRDefault="00A62D73" w:rsidP="00A62D73">
            <w:pPr>
              <w:rPr>
                <w:rFonts w:ascii="Century Gothic" w:hAnsi="Century Gothic"/>
              </w:rPr>
            </w:pPr>
          </w:p>
          <w:p w14:paraId="614ED9BA" w14:textId="77777777" w:rsidR="00A62D73" w:rsidRDefault="00A62D73" w:rsidP="00A62D73">
            <w:pPr>
              <w:rPr>
                <w:rFonts w:ascii="Century Gothic" w:hAnsi="Century Gothic"/>
              </w:rPr>
            </w:pPr>
          </w:p>
          <w:p w14:paraId="09FC527E" w14:textId="77777777" w:rsidR="00A62D73" w:rsidRDefault="00A62D73" w:rsidP="00A62D73">
            <w:pPr>
              <w:rPr>
                <w:rFonts w:ascii="Century Gothic" w:hAnsi="Century Gothic"/>
              </w:rPr>
            </w:pPr>
          </w:p>
          <w:p w14:paraId="316C3B56" w14:textId="77777777" w:rsidR="00A62D73" w:rsidRDefault="00A62D73" w:rsidP="00A62D73">
            <w:pPr>
              <w:rPr>
                <w:rFonts w:ascii="Century Gothic" w:hAnsi="Century Gothic"/>
              </w:rPr>
            </w:pPr>
          </w:p>
        </w:tc>
      </w:tr>
    </w:tbl>
    <w:p w14:paraId="03768011" w14:textId="77777777" w:rsidR="00A62D73" w:rsidRDefault="00A62D73" w:rsidP="00A62D73">
      <w:pPr>
        <w:rPr>
          <w:rFonts w:ascii="Century Gothic" w:hAnsi="Century Gothic"/>
        </w:rPr>
      </w:pPr>
    </w:p>
    <w:p w14:paraId="681E3521" w14:textId="77777777" w:rsidR="00A62D73" w:rsidRDefault="00A62D73" w:rsidP="00A62D73">
      <w:pPr>
        <w:rPr>
          <w:rFonts w:ascii="Century Gothic" w:hAnsi="Century Gothic"/>
        </w:rPr>
      </w:pPr>
    </w:p>
    <w:p w14:paraId="3096DB3F" w14:textId="4C2404C4" w:rsidR="00A62D73" w:rsidRDefault="00A62D73" w:rsidP="00A62D7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</w:t>
      </w:r>
    </w:p>
    <w:p w14:paraId="2B4EA9E1" w14:textId="711C0B0C" w:rsidR="00A62D73" w:rsidRPr="00CC6326" w:rsidRDefault="00CC6326" w:rsidP="00A62D73">
      <w:pPr>
        <w:rPr>
          <w:rFonts w:ascii="Century Gothic" w:hAnsi="Century Gothic"/>
          <w:u w:val="single"/>
        </w:rPr>
      </w:pPr>
      <w:r w:rsidRPr="00CC6326">
        <w:rPr>
          <w:rFonts w:ascii="Century Gothic" w:hAnsi="Century Gothic"/>
          <w:sz w:val="22"/>
          <w:szCs w:val="22"/>
        </w:rPr>
        <w:t xml:space="preserve">                    Ort, Datum</w:t>
      </w:r>
      <w:r w:rsidRPr="00CC6326">
        <w:rPr>
          <w:rFonts w:ascii="Century Gothic" w:hAnsi="Century Gothic"/>
          <w:sz w:val="22"/>
          <w:szCs w:val="22"/>
        </w:rPr>
        <w:tab/>
      </w:r>
      <w:r w:rsidRPr="00CC6326">
        <w:rPr>
          <w:rFonts w:ascii="Century Gothic" w:hAnsi="Century Gothic"/>
          <w:sz w:val="22"/>
          <w:szCs w:val="22"/>
        </w:rPr>
        <w:tab/>
      </w:r>
      <w:r w:rsidRPr="00CC6326">
        <w:rPr>
          <w:rFonts w:ascii="Century Gothic" w:hAnsi="Century Gothic"/>
          <w:sz w:val="22"/>
          <w:szCs w:val="22"/>
        </w:rPr>
        <w:tab/>
      </w:r>
      <w:r w:rsidRPr="00CC6326">
        <w:rPr>
          <w:rFonts w:ascii="Century Gothic" w:hAnsi="Century Gothic"/>
          <w:sz w:val="22"/>
          <w:szCs w:val="22"/>
        </w:rPr>
        <w:tab/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Pr="00CC6326">
        <w:rPr>
          <w:rFonts w:ascii="Century Gothic" w:hAnsi="Century Gothic"/>
          <w:sz w:val="22"/>
          <w:szCs w:val="22"/>
        </w:rPr>
        <w:t xml:space="preserve">  Unterschrift des Antragstellers</w:t>
      </w:r>
    </w:p>
    <w:p w14:paraId="7459E443" w14:textId="77777777" w:rsidR="00A62D73" w:rsidRDefault="00A62D73" w:rsidP="00A62D73">
      <w:pPr>
        <w:rPr>
          <w:rFonts w:ascii="Century Gothic" w:hAnsi="Century Gothic"/>
        </w:rPr>
      </w:pPr>
    </w:p>
    <w:p w14:paraId="2080408F" w14:textId="77777777" w:rsidR="00CC6326" w:rsidRDefault="00CC6326" w:rsidP="00A62D73">
      <w:pPr>
        <w:rPr>
          <w:rFonts w:ascii="Century Gothic" w:hAnsi="Century Gothic"/>
        </w:rPr>
      </w:pPr>
    </w:p>
    <w:p w14:paraId="5AC89B3B" w14:textId="62220E1C" w:rsidR="00CC6326" w:rsidRPr="00CC6326" w:rsidRDefault="00CC6326" w:rsidP="00A62D73">
      <w:pPr>
        <w:rPr>
          <w:rFonts w:ascii="Century Gothic" w:hAnsi="Century Gothic"/>
          <w:b/>
          <w:bCs/>
          <w:sz w:val="22"/>
          <w:szCs w:val="22"/>
        </w:rPr>
      </w:pPr>
      <w:r w:rsidRPr="00CC6326">
        <w:rPr>
          <w:rFonts w:ascii="Century Gothic" w:hAnsi="Century Gothic"/>
          <w:b/>
          <w:bCs/>
          <w:sz w:val="22"/>
          <w:szCs w:val="22"/>
        </w:rPr>
        <w:t>Dem Antrag ist unbedingt eine gut lesbare Kopie on einem gültigen Ausweis (Reisepass oder Führerschein) und ein mit mind. € 6,50 frankiertes Rückkuvert (Format A4) beizulegen. Ansonsten kann der Antrag nicht bearbeitet werden.</w:t>
      </w:r>
    </w:p>
    <w:sectPr w:rsidR="00CC6326" w:rsidRPr="00CC6326" w:rsidSect="00856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A11"/>
    <w:multiLevelType w:val="hybridMultilevel"/>
    <w:tmpl w:val="17241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4546"/>
    <w:multiLevelType w:val="hybridMultilevel"/>
    <w:tmpl w:val="BE2C4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626E"/>
    <w:multiLevelType w:val="hybridMultilevel"/>
    <w:tmpl w:val="DBC8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63E64"/>
    <w:multiLevelType w:val="hybridMultilevel"/>
    <w:tmpl w:val="EB722826"/>
    <w:lvl w:ilvl="0" w:tplc="963626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3392">
    <w:abstractNumId w:val="1"/>
  </w:num>
  <w:num w:numId="2" w16cid:durableId="1005519369">
    <w:abstractNumId w:val="0"/>
  </w:num>
  <w:num w:numId="3" w16cid:durableId="1462919755">
    <w:abstractNumId w:val="2"/>
  </w:num>
  <w:num w:numId="4" w16cid:durableId="213374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3"/>
    <w:rsid w:val="00002073"/>
    <w:rsid w:val="000348C9"/>
    <w:rsid w:val="0004417D"/>
    <w:rsid w:val="00054BAE"/>
    <w:rsid w:val="00063BAD"/>
    <w:rsid w:val="000809CC"/>
    <w:rsid w:val="000872E7"/>
    <w:rsid w:val="000F2D64"/>
    <w:rsid w:val="000F53C3"/>
    <w:rsid w:val="001051AA"/>
    <w:rsid w:val="00115A4B"/>
    <w:rsid w:val="001369E0"/>
    <w:rsid w:val="00153351"/>
    <w:rsid w:val="001718B8"/>
    <w:rsid w:val="00172643"/>
    <w:rsid w:val="00181200"/>
    <w:rsid w:val="00190EB1"/>
    <w:rsid w:val="00193112"/>
    <w:rsid w:val="001C36E6"/>
    <w:rsid w:val="00213C12"/>
    <w:rsid w:val="0028251A"/>
    <w:rsid w:val="00290315"/>
    <w:rsid w:val="002A610D"/>
    <w:rsid w:val="002D5FCB"/>
    <w:rsid w:val="002F7B1A"/>
    <w:rsid w:val="003914BB"/>
    <w:rsid w:val="003E76B8"/>
    <w:rsid w:val="004072F3"/>
    <w:rsid w:val="00455728"/>
    <w:rsid w:val="00463F9C"/>
    <w:rsid w:val="004931A6"/>
    <w:rsid w:val="004C3ED3"/>
    <w:rsid w:val="004E4BC5"/>
    <w:rsid w:val="004F4D55"/>
    <w:rsid w:val="00560804"/>
    <w:rsid w:val="006041A9"/>
    <w:rsid w:val="00614D68"/>
    <w:rsid w:val="006777DA"/>
    <w:rsid w:val="006909A9"/>
    <w:rsid w:val="006C0BE3"/>
    <w:rsid w:val="00743E46"/>
    <w:rsid w:val="00756CE4"/>
    <w:rsid w:val="00757AEB"/>
    <w:rsid w:val="00760F04"/>
    <w:rsid w:val="00763FBA"/>
    <w:rsid w:val="007A0975"/>
    <w:rsid w:val="007F062C"/>
    <w:rsid w:val="00845C25"/>
    <w:rsid w:val="008566F1"/>
    <w:rsid w:val="00871B4A"/>
    <w:rsid w:val="00881A3E"/>
    <w:rsid w:val="008D31C7"/>
    <w:rsid w:val="008E5E25"/>
    <w:rsid w:val="00901541"/>
    <w:rsid w:val="00917385"/>
    <w:rsid w:val="009257C7"/>
    <w:rsid w:val="00957549"/>
    <w:rsid w:val="0097127B"/>
    <w:rsid w:val="00975474"/>
    <w:rsid w:val="00A35A50"/>
    <w:rsid w:val="00A624B0"/>
    <w:rsid w:val="00A62D73"/>
    <w:rsid w:val="00AE1ABA"/>
    <w:rsid w:val="00B05D9D"/>
    <w:rsid w:val="00B614C4"/>
    <w:rsid w:val="00B87726"/>
    <w:rsid w:val="00B925F4"/>
    <w:rsid w:val="00BA477F"/>
    <w:rsid w:val="00BB6C18"/>
    <w:rsid w:val="00BC1A93"/>
    <w:rsid w:val="00BF56F9"/>
    <w:rsid w:val="00C268DE"/>
    <w:rsid w:val="00C44D9A"/>
    <w:rsid w:val="00C62C6D"/>
    <w:rsid w:val="00C66D9C"/>
    <w:rsid w:val="00C97DB8"/>
    <w:rsid w:val="00CB4C3C"/>
    <w:rsid w:val="00CB60FB"/>
    <w:rsid w:val="00CC6326"/>
    <w:rsid w:val="00CC68C9"/>
    <w:rsid w:val="00CE7D56"/>
    <w:rsid w:val="00D003F2"/>
    <w:rsid w:val="00D33C52"/>
    <w:rsid w:val="00D809D9"/>
    <w:rsid w:val="00D83AFD"/>
    <w:rsid w:val="00DB3290"/>
    <w:rsid w:val="00DB7B8D"/>
    <w:rsid w:val="00DC71FA"/>
    <w:rsid w:val="00DE4488"/>
    <w:rsid w:val="00E1391B"/>
    <w:rsid w:val="00E1415C"/>
    <w:rsid w:val="00E270CB"/>
    <w:rsid w:val="00E958F9"/>
    <w:rsid w:val="00EE2051"/>
    <w:rsid w:val="00F00EA3"/>
    <w:rsid w:val="00F052BA"/>
    <w:rsid w:val="00F73F21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465A"/>
  <w15:docId w15:val="{4EC69347-64C0-4419-B5E7-0FDD96C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2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2E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931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5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irektion\Briefvorlage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BF0C-D59F-4CA4-B94E-2E8F37AE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Briefvorlage2024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Preissl-stubner</dc:creator>
  <cp:lastModifiedBy>Karin Preissl-stubner</cp:lastModifiedBy>
  <cp:revision>1</cp:revision>
  <cp:lastPrinted>2018-01-22T07:01:00Z</cp:lastPrinted>
  <dcterms:created xsi:type="dcterms:W3CDTF">2025-09-17T10:09:00Z</dcterms:created>
  <dcterms:modified xsi:type="dcterms:W3CDTF">2025-09-17T10:27:00Z</dcterms:modified>
</cp:coreProperties>
</file>