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E1C73" w14:textId="77777777" w:rsidR="001E3175" w:rsidRPr="001E3175" w:rsidRDefault="001E3175" w:rsidP="001E3175">
      <w:pPr>
        <w:jc w:val="right"/>
        <w:rPr>
          <w:rFonts w:ascii="Century Gothic" w:hAnsi="Century Gothic"/>
          <w:b/>
          <w:sz w:val="36"/>
        </w:rPr>
      </w:pPr>
      <w:r w:rsidRPr="001E3175"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0B57C66F" wp14:editId="416455E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38350" cy="783590"/>
            <wp:effectExtent l="0" t="0" r="0" b="0"/>
            <wp:wrapTight wrapText="bothSides">
              <wp:wrapPolygon edited="0">
                <wp:start x="0" y="0"/>
                <wp:lineTo x="0" y="21005"/>
                <wp:lineTo x="21398" y="21005"/>
                <wp:lineTo x="21398" y="0"/>
                <wp:lineTo x="0" y="0"/>
              </wp:wrapPolygon>
            </wp:wrapTight>
            <wp:docPr id="4" name="Grafik 4" descr="C:\Users\preissl-stubnerkarin\AppData\Local\Microsoft\Windows\INetCache\Content.Word\RZ_Logo_LBS_Schrems_RGB_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issl-stubnerkarin\AppData\Local\Microsoft\Windows\INetCache\Content.Word\RZ_Logo_LBS_Schrems_RGB_2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3175">
        <w:rPr>
          <w:rFonts w:ascii="Century Gothic" w:hAnsi="Century Gothic"/>
          <w:b/>
          <w:sz w:val="36"/>
        </w:rPr>
        <w:t>LANDESBERUFSSCHULE SCHREMS</w:t>
      </w:r>
    </w:p>
    <w:p w14:paraId="02063449" w14:textId="77777777" w:rsidR="001E3175" w:rsidRPr="001E3175" w:rsidRDefault="001E3175" w:rsidP="001E3175">
      <w:pPr>
        <w:jc w:val="right"/>
        <w:rPr>
          <w:rFonts w:ascii="Century Gothic" w:hAnsi="Century Gothic"/>
          <w:b/>
        </w:rPr>
      </w:pPr>
      <w:r w:rsidRPr="001E3175">
        <w:rPr>
          <w:rFonts w:ascii="Century Gothic" w:hAnsi="Century Gothic"/>
          <w:b/>
        </w:rPr>
        <w:t>Dr.-Theodor-Körner-Platz 1</w:t>
      </w:r>
    </w:p>
    <w:p w14:paraId="43107317" w14:textId="77777777" w:rsidR="001E3175" w:rsidRPr="001E3175" w:rsidRDefault="001E3175" w:rsidP="001E3175">
      <w:pPr>
        <w:jc w:val="right"/>
        <w:rPr>
          <w:rFonts w:ascii="Century Gothic" w:hAnsi="Century Gothic"/>
          <w:b/>
        </w:rPr>
      </w:pPr>
      <w:r w:rsidRPr="001E3175">
        <w:rPr>
          <w:rFonts w:ascii="Century Gothic" w:hAnsi="Century Gothic"/>
          <w:b/>
        </w:rPr>
        <w:t>3943 Schrems</w:t>
      </w:r>
    </w:p>
    <w:p w14:paraId="691C1764" w14:textId="77777777" w:rsidR="001E3175" w:rsidRPr="001E3175" w:rsidRDefault="001E3175" w:rsidP="001E3175">
      <w:pPr>
        <w:jc w:val="right"/>
        <w:rPr>
          <w:rFonts w:ascii="Century Gothic" w:hAnsi="Century Gothic"/>
          <w:b/>
        </w:rPr>
      </w:pPr>
    </w:p>
    <w:p w14:paraId="75BA4698" w14:textId="77777777" w:rsidR="001E3175" w:rsidRPr="001E3175" w:rsidRDefault="001E3175" w:rsidP="001E3175">
      <w:pPr>
        <w:jc w:val="right"/>
        <w:rPr>
          <w:rFonts w:ascii="Century Gothic" w:hAnsi="Century Gothic"/>
          <w:sz w:val="22"/>
        </w:rPr>
      </w:pPr>
      <w:r w:rsidRPr="001E3175">
        <w:rPr>
          <w:rFonts w:ascii="Century Gothic" w:hAnsi="Century Gothic"/>
          <w:sz w:val="22"/>
        </w:rPr>
        <w:t>Telefon 02853 760 16</w:t>
      </w:r>
    </w:p>
    <w:p w14:paraId="06332B4F" w14:textId="77777777" w:rsidR="001E3175" w:rsidRPr="001E3175" w:rsidRDefault="001E3175" w:rsidP="001E3175">
      <w:pPr>
        <w:jc w:val="right"/>
        <w:rPr>
          <w:rFonts w:ascii="Century Gothic" w:hAnsi="Century Gothic"/>
          <w:sz w:val="22"/>
        </w:rPr>
      </w:pPr>
      <w:r w:rsidRPr="001E3175">
        <w:rPr>
          <w:rFonts w:ascii="Century Gothic" w:hAnsi="Century Gothic"/>
          <w:sz w:val="22"/>
        </w:rPr>
        <w:t>office@lbsschrems.ac.at</w:t>
      </w:r>
    </w:p>
    <w:p w14:paraId="7411335D" w14:textId="77777777" w:rsidR="001E3175" w:rsidRPr="001E3175" w:rsidRDefault="001E3175" w:rsidP="001E3175">
      <w:pPr>
        <w:jc w:val="right"/>
        <w:rPr>
          <w:rFonts w:ascii="Century Gothic" w:hAnsi="Century Gothic"/>
          <w:sz w:val="22"/>
        </w:rPr>
      </w:pPr>
      <w:r w:rsidRPr="001E3175">
        <w:rPr>
          <w:rFonts w:ascii="Century Gothic" w:hAnsi="Century Gothic"/>
          <w:sz w:val="22"/>
        </w:rPr>
        <w:t>www.lbsschrems.ac.at</w:t>
      </w:r>
    </w:p>
    <w:p w14:paraId="52EC636E" w14:textId="77777777" w:rsidR="001E3175" w:rsidRPr="001E3175" w:rsidRDefault="001E3175" w:rsidP="001E3175">
      <w:pPr>
        <w:jc w:val="right"/>
        <w:rPr>
          <w:rFonts w:ascii="Century Gothic" w:hAnsi="Century Gothic"/>
          <w:sz w:val="22"/>
        </w:rPr>
      </w:pPr>
      <w:r w:rsidRPr="001E3175">
        <w:rPr>
          <w:rFonts w:ascii="Century Gothic" w:hAnsi="Century Gothic"/>
          <w:sz w:val="22"/>
        </w:rPr>
        <w:t xml:space="preserve">http://www.noe.gv/datenschutz </w:t>
      </w:r>
    </w:p>
    <w:p w14:paraId="51AF5B7C" w14:textId="77777777" w:rsidR="00DE0BB7" w:rsidRPr="009E79C6" w:rsidRDefault="00DE0BB7" w:rsidP="00DE0BB7">
      <w:pPr>
        <w:jc w:val="center"/>
        <w:rPr>
          <w:rFonts w:ascii="Century Gothic" w:hAnsi="Century Gothic"/>
          <w:b/>
        </w:rPr>
      </w:pPr>
    </w:p>
    <w:p w14:paraId="4F558CCC" w14:textId="77777777" w:rsidR="00560804" w:rsidRPr="00DE0BB7" w:rsidRDefault="00DE0BB7" w:rsidP="00DE0BB7">
      <w:pPr>
        <w:jc w:val="center"/>
        <w:rPr>
          <w:rFonts w:ascii="Century Gothic" w:hAnsi="Century Gothic"/>
          <w:b/>
          <w:sz w:val="44"/>
        </w:rPr>
      </w:pPr>
      <w:r w:rsidRPr="00DE0BB7">
        <w:rPr>
          <w:rFonts w:ascii="Century Gothic" w:hAnsi="Century Gothic"/>
          <w:b/>
          <w:sz w:val="44"/>
        </w:rPr>
        <w:t>Lehrgangseinteilung Schuljahr 20</w:t>
      </w:r>
      <w:r w:rsidR="00CE0C58">
        <w:rPr>
          <w:rFonts w:ascii="Century Gothic" w:hAnsi="Century Gothic"/>
          <w:b/>
          <w:sz w:val="44"/>
        </w:rPr>
        <w:t>25</w:t>
      </w:r>
      <w:r w:rsidRPr="00DE0BB7">
        <w:rPr>
          <w:rFonts w:ascii="Century Gothic" w:hAnsi="Century Gothic"/>
          <w:b/>
          <w:sz w:val="44"/>
        </w:rPr>
        <w:t>/20</w:t>
      </w:r>
      <w:r w:rsidR="00CE0C58">
        <w:rPr>
          <w:rFonts w:ascii="Century Gothic" w:hAnsi="Century Gothic"/>
          <w:b/>
          <w:sz w:val="44"/>
        </w:rPr>
        <w:t>26</w:t>
      </w:r>
    </w:p>
    <w:p w14:paraId="20074567" w14:textId="77777777" w:rsidR="009E79C6" w:rsidRPr="009E79C6" w:rsidRDefault="009E79C6" w:rsidP="00DE0BB7">
      <w:pPr>
        <w:jc w:val="center"/>
        <w:rPr>
          <w:rFonts w:ascii="Century Gothic" w:hAnsi="Century Gothic"/>
          <w:sz w:val="10"/>
        </w:rPr>
      </w:pPr>
    </w:p>
    <w:tbl>
      <w:tblPr>
        <w:tblStyle w:val="Tabellenraster"/>
        <w:tblW w:w="14381" w:type="dxa"/>
        <w:tblLook w:val="04A0" w:firstRow="1" w:lastRow="0" w:firstColumn="1" w:lastColumn="0" w:noHBand="0" w:noVBand="1"/>
      </w:tblPr>
      <w:tblGrid>
        <w:gridCol w:w="4850"/>
        <w:gridCol w:w="2340"/>
        <w:gridCol w:w="4799"/>
        <w:gridCol w:w="2392"/>
      </w:tblGrid>
      <w:tr w:rsidR="00EA2DFA" w14:paraId="59852226" w14:textId="77777777" w:rsidTr="00A57EA1">
        <w:trPr>
          <w:trHeight w:val="365"/>
        </w:trPr>
        <w:tc>
          <w:tcPr>
            <w:tcW w:w="4850" w:type="dxa"/>
          </w:tcPr>
          <w:p w14:paraId="51FE4B58" w14:textId="77777777" w:rsidR="00EA2DFA" w:rsidRPr="00EA2DFA" w:rsidRDefault="00EA2DFA" w:rsidP="00EA2DFA">
            <w:pPr>
              <w:jc w:val="both"/>
              <w:rPr>
                <w:rFonts w:ascii="Century Gothic" w:hAnsi="Century Gothic"/>
                <w:b/>
              </w:rPr>
            </w:pPr>
            <w:r w:rsidRPr="00EA2DFA">
              <w:rPr>
                <w:rFonts w:ascii="Century Gothic" w:hAnsi="Century Gothic"/>
                <w:b/>
                <w:sz w:val="28"/>
              </w:rPr>
              <w:t>I.</w:t>
            </w:r>
            <w:r w:rsidR="00F93C85">
              <w:rPr>
                <w:rFonts w:ascii="Century Gothic" w:hAnsi="Century Gothic"/>
                <w:b/>
                <w:sz w:val="28"/>
              </w:rPr>
              <w:t xml:space="preserve"> </w:t>
            </w:r>
            <w:r w:rsidRPr="00EA2DFA">
              <w:rPr>
                <w:rFonts w:ascii="Century Gothic" w:hAnsi="Century Gothic"/>
                <w:b/>
                <w:sz w:val="28"/>
              </w:rPr>
              <w:t>Lehrgang</w:t>
            </w:r>
            <w:r w:rsidR="003A3C33">
              <w:rPr>
                <w:rFonts w:ascii="Century Gothic" w:hAnsi="Century Gothic"/>
                <w:b/>
                <w:sz w:val="28"/>
              </w:rPr>
              <w:t>:</w:t>
            </w:r>
          </w:p>
        </w:tc>
        <w:tc>
          <w:tcPr>
            <w:tcW w:w="2340" w:type="dxa"/>
          </w:tcPr>
          <w:p w14:paraId="239D6163" w14:textId="77777777" w:rsidR="00EA2DFA" w:rsidRDefault="00EA2DFA" w:rsidP="000F53C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799" w:type="dxa"/>
          </w:tcPr>
          <w:p w14:paraId="67ADD473" w14:textId="77777777" w:rsidR="00EA2DFA" w:rsidRPr="00EA2DFA" w:rsidRDefault="00EA2DFA" w:rsidP="000F53C3">
            <w:pPr>
              <w:jc w:val="both"/>
              <w:rPr>
                <w:rFonts w:ascii="Century Gothic" w:hAnsi="Century Gothic"/>
                <w:b/>
                <w:sz w:val="28"/>
              </w:rPr>
            </w:pPr>
            <w:r w:rsidRPr="00EA2DFA">
              <w:rPr>
                <w:rFonts w:ascii="Century Gothic" w:hAnsi="Century Gothic"/>
                <w:b/>
                <w:sz w:val="28"/>
              </w:rPr>
              <w:t>II.</w:t>
            </w:r>
            <w:r w:rsidR="00F93C85">
              <w:rPr>
                <w:rFonts w:ascii="Century Gothic" w:hAnsi="Century Gothic"/>
                <w:b/>
                <w:sz w:val="28"/>
              </w:rPr>
              <w:t xml:space="preserve"> </w:t>
            </w:r>
            <w:r w:rsidRPr="00EA2DFA">
              <w:rPr>
                <w:rFonts w:ascii="Century Gothic" w:hAnsi="Century Gothic"/>
                <w:b/>
                <w:sz w:val="28"/>
              </w:rPr>
              <w:t>Lehrgang</w:t>
            </w:r>
            <w:r w:rsidR="003A3C33">
              <w:rPr>
                <w:rFonts w:ascii="Century Gothic" w:hAnsi="Century Gothic"/>
                <w:b/>
                <w:sz w:val="28"/>
              </w:rPr>
              <w:t>:</w:t>
            </w:r>
          </w:p>
        </w:tc>
        <w:tc>
          <w:tcPr>
            <w:tcW w:w="2392" w:type="dxa"/>
          </w:tcPr>
          <w:p w14:paraId="12BC368B" w14:textId="77777777" w:rsidR="00EA2DFA" w:rsidRDefault="00EA2DFA" w:rsidP="000F53C3">
            <w:pPr>
              <w:jc w:val="both"/>
              <w:rPr>
                <w:rFonts w:ascii="Century Gothic" w:hAnsi="Century Gothic"/>
              </w:rPr>
            </w:pPr>
          </w:p>
        </w:tc>
      </w:tr>
      <w:tr w:rsidR="00EA2DFA" w14:paraId="4F4AAF75" w14:textId="77777777" w:rsidTr="00A57EA1">
        <w:trPr>
          <w:trHeight w:val="5592"/>
        </w:trPr>
        <w:tc>
          <w:tcPr>
            <w:tcW w:w="4850" w:type="dxa"/>
          </w:tcPr>
          <w:p w14:paraId="637BF9B9" w14:textId="77777777" w:rsidR="00C47BEC" w:rsidRDefault="00C47BEC" w:rsidP="003151C9">
            <w:pPr>
              <w:rPr>
                <w:rFonts w:ascii="Century Gothic" w:hAnsi="Century Gothic"/>
                <w:b/>
              </w:rPr>
            </w:pPr>
          </w:p>
          <w:p w14:paraId="262819F5" w14:textId="77777777" w:rsidR="00CE1F07" w:rsidRDefault="00C47BEC" w:rsidP="003151C9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</w:t>
            </w:r>
            <w:r w:rsidR="00114993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BÜ</w:t>
            </w:r>
          </w:p>
          <w:p w14:paraId="6B78871F" w14:textId="77777777" w:rsidR="004108D1" w:rsidRDefault="004108D1" w:rsidP="003151C9">
            <w:pPr>
              <w:rPr>
                <w:rFonts w:ascii="Century Gothic" w:hAnsi="Century Gothic"/>
                <w:b/>
                <w:lang w:val="en-US"/>
              </w:rPr>
            </w:pPr>
            <w:r w:rsidRPr="004108D1">
              <w:rPr>
                <w:rFonts w:ascii="Century Gothic" w:hAnsi="Century Gothic"/>
                <w:b/>
                <w:lang w:val="en-US"/>
              </w:rPr>
              <w:t>3. BÜ</w:t>
            </w:r>
          </w:p>
          <w:p w14:paraId="09E4962B" w14:textId="77777777" w:rsidR="00C47BEC" w:rsidRDefault="00C47BEC" w:rsidP="003151C9">
            <w:pPr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1.</w:t>
            </w:r>
            <w:r w:rsidR="00114993">
              <w:rPr>
                <w:rFonts w:ascii="Century Gothic" w:hAnsi="Century Gothic"/>
                <w:b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lang w:val="en-US"/>
              </w:rPr>
              <w:t>VA</w:t>
            </w:r>
          </w:p>
          <w:p w14:paraId="2161A44C" w14:textId="77777777" w:rsidR="0041566F" w:rsidRDefault="00C47BEC" w:rsidP="003151C9">
            <w:pPr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2.</w:t>
            </w:r>
            <w:r w:rsidR="00114993">
              <w:rPr>
                <w:rFonts w:ascii="Century Gothic" w:hAnsi="Century Gothic"/>
                <w:b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lang w:val="en-US"/>
              </w:rPr>
              <w:t>VA + IMK + KA</w:t>
            </w:r>
          </w:p>
          <w:p w14:paraId="39E8C5AF" w14:textId="77777777" w:rsidR="00C47BEC" w:rsidRDefault="0041566F" w:rsidP="003151C9">
            <w:pPr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2. BK + FDL</w:t>
            </w:r>
            <w:r w:rsidR="008F6C81">
              <w:rPr>
                <w:rFonts w:ascii="Century Gothic" w:hAnsi="Century Gothic"/>
                <w:lang w:val="en-US"/>
              </w:rPr>
              <w:t xml:space="preserve"> </w:t>
            </w:r>
          </w:p>
          <w:p w14:paraId="31F4AEC1" w14:textId="77777777" w:rsidR="00C47BEC" w:rsidRDefault="00C47BEC" w:rsidP="003151C9">
            <w:pPr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2. STA</w:t>
            </w:r>
          </w:p>
          <w:p w14:paraId="12E0F656" w14:textId="77777777" w:rsidR="00C47BEC" w:rsidRDefault="00C47BEC" w:rsidP="003151C9">
            <w:pPr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2.</w:t>
            </w:r>
            <w:r w:rsidR="00114993">
              <w:rPr>
                <w:rFonts w:ascii="Century Gothic" w:hAnsi="Century Gothic"/>
                <w:b/>
                <w:lang w:val="en-US"/>
              </w:rPr>
              <w:t xml:space="preserve"> </w:t>
            </w:r>
            <w:r w:rsidR="006B050D">
              <w:rPr>
                <w:rFonts w:ascii="Century Gothic" w:hAnsi="Century Gothic"/>
                <w:b/>
                <w:lang w:val="en-US"/>
              </w:rPr>
              <w:t>VER</w:t>
            </w:r>
          </w:p>
          <w:p w14:paraId="5B56FB03" w14:textId="77777777" w:rsidR="00114993" w:rsidRDefault="004108D1" w:rsidP="003151C9">
            <w:pPr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2. ST</w:t>
            </w:r>
            <w:r w:rsidR="004E04AE">
              <w:rPr>
                <w:rFonts w:ascii="Century Gothic" w:hAnsi="Century Gothic"/>
                <w:b/>
                <w:lang w:val="en-US"/>
              </w:rPr>
              <w:t xml:space="preserve"> </w:t>
            </w:r>
            <w:r w:rsidR="006B050D">
              <w:rPr>
                <w:rFonts w:ascii="Century Gothic" w:hAnsi="Century Gothic"/>
                <w:b/>
                <w:lang w:val="en-US"/>
              </w:rPr>
              <w:t>+ 2 STC</w:t>
            </w:r>
          </w:p>
          <w:p w14:paraId="32E87DA7" w14:textId="77777777" w:rsidR="004108D1" w:rsidRDefault="00095110" w:rsidP="003151C9">
            <w:pPr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2</w:t>
            </w:r>
            <w:r w:rsidR="004108D1">
              <w:rPr>
                <w:rFonts w:ascii="Century Gothic" w:hAnsi="Century Gothic"/>
                <w:b/>
                <w:lang w:val="en-US"/>
              </w:rPr>
              <w:t>. OS + TCH</w:t>
            </w:r>
            <w:r>
              <w:rPr>
                <w:rFonts w:ascii="Century Gothic" w:hAnsi="Century Gothic"/>
                <w:b/>
                <w:lang w:val="en-US"/>
              </w:rPr>
              <w:t>+TR</w:t>
            </w:r>
          </w:p>
          <w:p w14:paraId="1C294829" w14:textId="77777777" w:rsidR="004108D1" w:rsidRDefault="004108D1" w:rsidP="003151C9">
            <w:pPr>
              <w:rPr>
                <w:rFonts w:ascii="Century Gothic" w:hAnsi="Century Gothic"/>
                <w:b/>
                <w:lang w:val="en-US"/>
              </w:rPr>
            </w:pPr>
          </w:p>
          <w:p w14:paraId="50C04D0A" w14:textId="77777777" w:rsidR="00CF39D1" w:rsidRDefault="00CF39D1" w:rsidP="003151C9">
            <w:pPr>
              <w:rPr>
                <w:rFonts w:ascii="Century Gothic" w:hAnsi="Century Gothic"/>
                <w:b/>
                <w:lang w:val="en-US"/>
              </w:rPr>
            </w:pPr>
          </w:p>
          <w:p w14:paraId="66EFF4A1" w14:textId="77777777" w:rsidR="00CF39D1" w:rsidRDefault="00CF39D1" w:rsidP="003151C9">
            <w:pPr>
              <w:rPr>
                <w:rFonts w:ascii="Century Gothic" w:hAnsi="Century Gothic"/>
                <w:b/>
                <w:lang w:val="en-US"/>
              </w:rPr>
            </w:pPr>
          </w:p>
          <w:p w14:paraId="7F92901C" w14:textId="555A77A7" w:rsidR="00CF39D1" w:rsidRPr="00CF39D1" w:rsidRDefault="00CF39D1" w:rsidP="00CF39D1">
            <w:pPr>
              <w:pStyle w:val="Listenabsatz"/>
              <w:numPr>
                <w:ilvl w:val="0"/>
                <w:numId w:val="11"/>
              </w:numPr>
              <w:jc w:val="center"/>
              <w:rPr>
                <w:rFonts w:ascii="Century Gothic" w:hAnsi="Century Gothic"/>
                <w:b/>
                <w:lang w:val="en-US"/>
              </w:rPr>
            </w:pPr>
            <w:r>
              <w:rPr>
                <w:rFonts w:ascii="Century Gothic" w:hAnsi="Century Gothic"/>
                <w:b/>
                <w:lang w:val="en-US"/>
              </w:rPr>
              <w:t>September</w:t>
            </w:r>
            <w:r w:rsidR="0048350A">
              <w:rPr>
                <w:rFonts w:ascii="Century Gothic" w:hAnsi="Century Gothic"/>
                <w:b/>
                <w:lang w:val="en-US"/>
              </w:rPr>
              <w:t xml:space="preserve"> 2025</w:t>
            </w:r>
            <w:r w:rsidR="0048350A">
              <w:rPr>
                <w:rFonts w:ascii="Century Gothic" w:hAnsi="Century Gothic"/>
                <w:b/>
                <w:lang w:val="en-US"/>
              </w:rPr>
              <w:br/>
            </w:r>
            <w:r>
              <w:rPr>
                <w:rFonts w:ascii="Century Gothic" w:hAnsi="Century Gothic"/>
                <w:b/>
                <w:lang w:val="en-US"/>
              </w:rPr>
              <w:t xml:space="preserve"> bis</w:t>
            </w:r>
            <w:r w:rsidR="0048350A">
              <w:rPr>
                <w:rFonts w:ascii="Century Gothic" w:hAnsi="Century Gothic"/>
                <w:b/>
                <w:lang w:val="en-US"/>
              </w:rPr>
              <w:br/>
            </w:r>
            <w:r>
              <w:rPr>
                <w:rFonts w:ascii="Century Gothic" w:hAnsi="Century Gothic"/>
                <w:b/>
                <w:lang w:val="en-US"/>
              </w:rPr>
              <w:t xml:space="preserve"> 07. November 2025</w:t>
            </w:r>
          </w:p>
          <w:p w14:paraId="76C21439" w14:textId="77777777" w:rsidR="002328BE" w:rsidRDefault="002328BE" w:rsidP="003151C9">
            <w:pPr>
              <w:rPr>
                <w:rFonts w:ascii="Century Gothic" w:hAnsi="Century Gothic"/>
                <w:b/>
                <w:lang w:val="en-US"/>
              </w:rPr>
            </w:pPr>
          </w:p>
          <w:p w14:paraId="17319791" w14:textId="77777777" w:rsidR="002328BE" w:rsidRPr="004108D1" w:rsidRDefault="002328BE" w:rsidP="00CF39D1">
            <w:pPr>
              <w:rPr>
                <w:rFonts w:ascii="Century Gothic" w:hAnsi="Century Gothic"/>
                <w:color w:val="FF0000"/>
                <w:lang w:val="en-US"/>
              </w:rPr>
            </w:pPr>
          </w:p>
        </w:tc>
        <w:tc>
          <w:tcPr>
            <w:tcW w:w="2340" w:type="dxa"/>
          </w:tcPr>
          <w:p w14:paraId="64905B0F" w14:textId="77777777" w:rsidR="00F33A52" w:rsidRDefault="00F33A52" w:rsidP="004108D1">
            <w:pPr>
              <w:jc w:val="both"/>
              <w:rPr>
                <w:rFonts w:ascii="Century Gothic" w:hAnsi="Century Gothic"/>
                <w:lang w:val="en-US"/>
              </w:rPr>
            </w:pPr>
          </w:p>
          <w:p w14:paraId="7A59694C" w14:textId="77777777" w:rsidR="00663180" w:rsidRPr="004108D1" w:rsidRDefault="00663180" w:rsidP="00CF39D1">
            <w:pPr>
              <w:jc w:val="both"/>
              <w:rPr>
                <w:rFonts w:ascii="Century Gothic" w:hAnsi="Century Gothic"/>
                <w:lang w:val="en-US"/>
              </w:rPr>
            </w:pPr>
          </w:p>
        </w:tc>
        <w:tc>
          <w:tcPr>
            <w:tcW w:w="4799" w:type="dxa"/>
          </w:tcPr>
          <w:p w14:paraId="532985D0" w14:textId="77777777" w:rsidR="003151C9" w:rsidRDefault="003151C9" w:rsidP="00010DC2">
            <w:pPr>
              <w:rPr>
                <w:rFonts w:ascii="Century Gothic" w:hAnsi="Century Gothic"/>
              </w:rPr>
            </w:pPr>
          </w:p>
          <w:p w14:paraId="7AFF6A7B" w14:textId="77777777" w:rsidR="0041566F" w:rsidRDefault="00CE0C58" w:rsidP="00010DC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 BÜ</w:t>
            </w:r>
          </w:p>
          <w:p w14:paraId="33A4DC6E" w14:textId="77777777" w:rsidR="009A47CD" w:rsidRDefault="009A47CD" w:rsidP="00010DC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 BÜ</w:t>
            </w:r>
          </w:p>
          <w:p w14:paraId="56A94997" w14:textId="77777777" w:rsidR="00BA7B98" w:rsidRDefault="0041566F" w:rsidP="00010DC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 BÜ</w:t>
            </w:r>
            <w:r w:rsidR="00CE0C58">
              <w:rPr>
                <w:rFonts w:ascii="Century Gothic" w:hAnsi="Century Gothic"/>
                <w:b/>
              </w:rPr>
              <w:br/>
            </w:r>
            <w:r w:rsidR="00BA7B98">
              <w:rPr>
                <w:rFonts w:ascii="Century Gothic" w:hAnsi="Century Gothic"/>
                <w:b/>
              </w:rPr>
              <w:t>2.</w:t>
            </w:r>
            <w:r w:rsidR="00114993">
              <w:rPr>
                <w:rFonts w:ascii="Century Gothic" w:hAnsi="Century Gothic"/>
                <w:b/>
              </w:rPr>
              <w:t xml:space="preserve"> </w:t>
            </w:r>
            <w:r w:rsidR="00BA7B98">
              <w:rPr>
                <w:rFonts w:ascii="Century Gothic" w:hAnsi="Century Gothic"/>
                <w:b/>
              </w:rPr>
              <w:t>VA</w:t>
            </w:r>
          </w:p>
          <w:p w14:paraId="377919B2" w14:textId="77777777" w:rsidR="004108D1" w:rsidRDefault="00BB5A8E" w:rsidP="00010DC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 VA + 3. KA</w:t>
            </w:r>
            <w:r w:rsidR="006E04C8">
              <w:rPr>
                <w:rFonts w:ascii="Century Gothic" w:hAnsi="Century Gothic"/>
                <w:b/>
              </w:rPr>
              <w:t xml:space="preserve"> + 3. IMK</w:t>
            </w:r>
          </w:p>
          <w:p w14:paraId="3BDB9476" w14:textId="77777777" w:rsidR="0041566F" w:rsidRPr="00EE1B94" w:rsidRDefault="0041566F" w:rsidP="00010DC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 BK</w:t>
            </w:r>
          </w:p>
          <w:p w14:paraId="71DB41B0" w14:textId="77777777" w:rsidR="00D71363" w:rsidRDefault="00D71363" w:rsidP="00010DC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 STA</w:t>
            </w:r>
          </w:p>
          <w:p w14:paraId="03740071" w14:textId="77777777" w:rsidR="0045184A" w:rsidRPr="00EE1B94" w:rsidRDefault="00BB5A8E" w:rsidP="00010DC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</w:t>
            </w:r>
            <w:r w:rsidR="00114993">
              <w:rPr>
                <w:rFonts w:ascii="Century Gothic" w:hAnsi="Century Gothic"/>
                <w:b/>
              </w:rPr>
              <w:t xml:space="preserve"> </w:t>
            </w:r>
            <w:r w:rsidR="006B050D">
              <w:rPr>
                <w:rFonts w:ascii="Century Gothic" w:hAnsi="Century Gothic"/>
                <w:b/>
              </w:rPr>
              <w:t>VER</w:t>
            </w:r>
          </w:p>
          <w:p w14:paraId="14419A23" w14:textId="77777777" w:rsidR="00656D4A" w:rsidRPr="008F6C81" w:rsidRDefault="00BA7B98" w:rsidP="00010DC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3.</w:t>
            </w:r>
            <w:r w:rsidR="00114993">
              <w:rPr>
                <w:rFonts w:ascii="Century Gothic" w:hAnsi="Century Gothic"/>
                <w:b/>
              </w:rPr>
              <w:t xml:space="preserve"> </w:t>
            </w:r>
            <w:r w:rsidR="001B2A64">
              <w:rPr>
                <w:rFonts w:ascii="Century Gothic" w:hAnsi="Century Gothic"/>
                <w:b/>
              </w:rPr>
              <w:t xml:space="preserve">ST + </w:t>
            </w:r>
            <w:r w:rsidR="006B050D">
              <w:rPr>
                <w:rFonts w:ascii="Century Gothic" w:hAnsi="Century Gothic"/>
                <w:b/>
              </w:rPr>
              <w:t>ST</w:t>
            </w:r>
            <w:r>
              <w:rPr>
                <w:rFonts w:ascii="Century Gothic" w:hAnsi="Century Gothic"/>
                <w:b/>
              </w:rPr>
              <w:t>C</w:t>
            </w:r>
            <w:r w:rsidR="008F6C81">
              <w:rPr>
                <w:rFonts w:ascii="Century Gothic" w:hAnsi="Century Gothic"/>
                <w:b/>
              </w:rPr>
              <w:t xml:space="preserve"> </w:t>
            </w:r>
          </w:p>
          <w:p w14:paraId="33C2F533" w14:textId="5C87CEAF" w:rsidR="00A57BC2" w:rsidRPr="008F6C81" w:rsidRDefault="00BA7B98" w:rsidP="00010DC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4.</w:t>
            </w:r>
            <w:r w:rsidR="00114993">
              <w:rPr>
                <w:rFonts w:ascii="Century Gothic" w:hAnsi="Century Gothic"/>
                <w:b/>
              </w:rPr>
              <w:t xml:space="preserve"> </w:t>
            </w:r>
            <w:r w:rsidR="00CE0C58">
              <w:rPr>
                <w:rFonts w:ascii="Century Gothic" w:hAnsi="Century Gothic"/>
                <w:b/>
              </w:rPr>
              <w:t>OS</w:t>
            </w:r>
            <w:r>
              <w:rPr>
                <w:rFonts w:ascii="Century Gothic" w:hAnsi="Century Gothic"/>
                <w:b/>
              </w:rPr>
              <w:t xml:space="preserve"> (</w:t>
            </w:r>
            <w:r w:rsidR="009169A7">
              <w:rPr>
                <w:rFonts w:ascii="Century Gothic" w:hAnsi="Century Gothic"/>
                <w:b/>
              </w:rPr>
              <w:t>1</w:t>
            </w:r>
            <w:r>
              <w:rPr>
                <w:rFonts w:ascii="Century Gothic" w:hAnsi="Century Gothic"/>
                <w:b/>
              </w:rPr>
              <w:t>.</w:t>
            </w:r>
            <w:r w:rsidR="009169A7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Hälfte)</w:t>
            </w:r>
            <w:r w:rsidR="00A6793A">
              <w:rPr>
                <w:rFonts w:ascii="Century Gothic" w:hAnsi="Century Gothic"/>
              </w:rPr>
              <w:t xml:space="preserve"> </w:t>
            </w:r>
          </w:p>
          <w:p w14:paraId="5945801D" w14:textId="77777777" w:rsidR="00DA1C37" w:rsidRDefault="00DA1C37" w:rsidP="001B2A64">
            <w:pPr>
              <w:rPr>
                <w:rFonts w:ascii="Century Gothic" w:hAnsi="Century Gothic"/>
                <w:b/>
                <w:color w:val="FF0000"/>
              </w:rPr>
            </w:pPr>
          </w:p>
          <w:p w14:paraId="5A50C987" w14:textId="77777777" w:rsidR="00D71363" w:rsidRDefault="00D71363" w:rsidP="00010DC2">
            <w:pPr>
              <w:rPr>
                <w:rFonts w:ascii="Century Gothic" w:hAnsi="Century Gothic"/>
                <w:b/>
                <w:color w:val="FF0000"/>
              </w:rPr>
            </w:pPr>
          </w:p>
          <w:p w14:paraId="628EDD69" w14:textId="22B9E04A" w:rsidR="0048350A" w:rsidRPr="0048350A" w:rsidRDefault="00CF39D1" w:rsidP="00CF39D1">
            <w:pPr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48350A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10.</w:t>
            </w:r>
            <w:r w:rsidR="0048350A" w:rsidRPr="0048350A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 November </w:t>
            </w:r>
            <w:r w:rsidRPr="0048350A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2025 bis 19. Dezember 2025 </w:t>
            </w:r>
          </w:p>
          <w:p w14:paraId="70C7FE10" w14:textId="3E532582" w:rsidR="0048350A" w:rsidRPr="0048350A" w:rsidRDefault="00CF39D1" w:rsidP="00CF39D1">
            <w:pPr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48350A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und </w:t>
            </w:r>
          </w:p>
          <w:p w14:paraId="68501695" w14:textId="30AF4DA3" w:rsidR="00D71363" w:rsidRPr="0048350A" w:rsidRDefault="0048350A" w:rsidP="00CF39D1">
            <w:pPr>
              <w:jc w:val="center"/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</w:pPr>
            <w:r w:rsidRPr="0048350A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CF39D1" w:rsidRPr="0048350A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07. Jänner </w:t>
            </w:r>
            <w:r w:rsidRPr="0048350A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 xml:space="preserve">2026 </w:t>
            </w:r>
            <w:r w:rsidR="00CF39D1" w:rsidRPr="0048350A">
              <w:rPr>
                <w:rFonts w:ascii="Century Gothic" w:hAnsi="Century Gothic"/>
                <w:b/>
                <w:color w:val="000000" w:themeColor="text1"/>
                <w:sz w:val="22"/>
                <w:szCs w:val="22"/>
              </w:rPr>
              <w:t>bis 30. Jänner 2026</w:t>
            </w:r>
          </w:p>
          <w:p w14:paraId="25588622" w14:textId="77777777" w:rsidR="00C9782E" w:rsidRPr="002328BE" w:rsidRDefault="00C9782E" w:rsidP="00CF39D1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392" w:type="dxa"/>
          </w:tcPr>
          <w:p w14:paraId="501E8418" w14:textId="77777777" w:rsidR="00F33A52" w:rsidRDefault="00F33A52" w:rsidP="000F53C3">
            <w:pPr>
              <w:jc w:val="both"/>
              <w:rPr>
                <w:rFonts w:ascii="Century Gothic" w:hAnsi="Century Gothic"/>
              </w:rPr>
            </w:pPr>
          </w:p>
          <w:p w14:paraId="032220A3" w14:textId="77777777" w:rsidR="001B2A64" w:rsidRDefault="001B2A64" w:rsidP="00CF39D1">
            <w:pPr>
              <w:jc w:val="both"/>
              <w:rPr>
                <w:rFonts w:ascii="Century Gothic" w:hAnsi="Century Gothic"/>
              </w:rPr>
            </w:pPr>
          </w:p>
        </w:tc>
      </w:tr>
      <w:tr w:rsidR="00EA2DFA" w14:paraId="59941A5D" w14:textId="77777777" w:rsidTr="00A57EA1">
        <w:trPr>
          <w:trHeight w:val="365"/>
        </w:trPr>
        <w:tc>
          <w:tcPr>
            <w:tcW w:w="4850" w:type="dxa"/>
          </w:tcPr>
          <w:p w14:paraId="7F39F5B7" w14:textId="77777777" w:rsidR="00EA2DFA" w:rsidRPr="00E36417" w:rsidRDefault="00E36417" w:rsidP="000F53C3">
            <w:pPr>
              <w:jc w:val="both"/>
              <w:rPr>
                <w:rFonts w:ascii="Century Gothic" w:hAnsi="Century Gothic"/>
                <w:b/>
                <w:sz w:val="28"/>
              </w:rPr>
            </w:pPr>
            <w:r w:rsidRPr="00E36417">
              <w:rPr>
                <w:rFonts w:ascii="Century Gothic" w:hAnsi="Century Gothic"/>
                <w:b/>
                <w:sz w:val="28"/>
              </w:rPr>
              <w:lastRenderedPageBreak/>
              <w:t>III.</w:t>
            </w:r>
            <w:r w:rsidR="00F93C85">
              <w:rPr>
                <w:rFonts w:ascii="Century Gothic" w:hAnsi="Century Gothic"/>
                <w:b/>
                <w:sz w:val="28"/>
              </w:rPr>
              <w:t xml:space="preserve"> </w:t>
            </w:r>
            <w:r w:rsidRPr="00E36417">
              <w:rPr>
                <w:rFonts w:ascii="Century Gothic" w:hAnsi="Century Gothic"/>
                <w:b/>
                <w:sz w:val="28"/>
              </w:rPr>
              <w:t>Lehrgang</w:t>
            </w:r>
            <w:r w:rsidR="003A3C33">
              <w:rPr>
                <w:rFonts w:ascii="Century Gothic" w:hAnsi="Century Gothic"/>
                <w:b/>
                <w:sz w:val="28"/>
              </w:rPr>
              <w:t>:</w:t>
            </w:r>
          </w:p>
        </w:tc>
        <w:tc>
          <w:tcPr>
            <w:tcW w:w="2340" w:type="dxa"/>
          </w:tcPr>
          <w:p w14:paraId="6D9478FF" w14:textId="77777777" w:rsidR="00EA2DFA" w:rsidRDefault="00EA2DFA" w:rsidP="000F53C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799" w:type="dxa"/>
          </w:tcPr>
          <w:p w14:paraId="73F2B0DD" w14:textId="77777777" w:rsidR="00EA2DFA" w:rsidRDefault="00E36417" w:rsidP="000F53C3">
            <w:pPr>
              <w:jc w:val="both"/>
              <w:rPr>
                <w:rFonts w:ascii="Century Gothic" w:hAnsi="Century Gothic"/>
              </w:rPr>
            </w:pPr>
            <w:r w:rsidRPr="00E36417">
              <w:rPr>
                <w:rFonts w:ascii="Century Gothic" w:hAnsi="Century Gothic"/>
                <w:b/>
                <w:sz w:val="28"/>
              </w:rPr>
              <w:t>IV.</w:t>
            </w:r>
            <w:r w:rsidR="00F93C85">
              <w:rPr>
                <w:rFonts w:ascii="Century Gothic" w:hAnsi="Century Gothic"/>
                <w:b/>
                <w:sz w:val="28"/>
              </w:rPr>
              <w:t xml:space="preserve"> </w:t>
            </w:r>
            <w:r w:rsidRPr="00E36417">
              <w:rPr>
                <w:rFonts w:ascii="Century Gothic" w:hAnsi="Century Gothic"/>
                <w:b/>
                <w:sz w:val="28"/>
              </w:rPr>
              <w:t>Lehrgang</w:t>
            </w:r>
            <w:r w:rsidR="003A3C33">
              <w:rPr>
                <w:rFonts w:ascii="Century Gothic" w:hAnsi="Century Gothic"/>
                <w:b/>
                <w:sz w:val="28"/>
              </w:rPr>
              <w:t>:</w:t>
            </w:r>
          </w:p>
        </w:tc>
        <w:tc>
          <w:tcPr>
            <w:tcW w:w="2392" w:type="dxa"/>
          </w:tcPr>
          <w:p w14:paraId="40781395" w14:textId="77777777" w:rsidR="00EA2DFA" w:rsidRDefault="00EA2DFA" w:rsidP="000F53C3">
            <w:pPr>
              <w:jc w:val="both"/>
              <w:rPr>
                <w:rFonts w:ascii="Century Gothic" w:hAnsi="Century Gothic"/>
              </w:rPr>
            </w:pPr>
          </w:p>
        </w:tc>
      </w:tr>
      <w:tr w:rsidR="00EA2DFA" w:rsidRPr="0026586A" w14:paraId="0DB12137" w14:textId="77777777" w:rsidTr="00A57EA1">
        <w:trPr>
          <w:trHeight w:val="4035"/>
        </w:trPr>
        <w:tc>
          <w:tcPr>
            <w:tcW w:w="4850" w:type="dxa"/>
          </w:tcPr>
          <w:p w14:paraId="21C43675" w14:textId="77777777" w:rsidR="00AA7345" w:rsidRDefault="00CE0C58" w:rsidP="007247B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br/>
            </w:r>
            <w:r w:rsidR="008A4C11">
              <w:rPr>
                <w:rFonts w:ascii="Century Gothic" w:hAnsi="Century Gothic"/>
                <w:b/>
              </w:rPr>
              <w:t>2</w:t>
            </w:r>
            <w:r>
              <w:rPr>
                <w:rFonts w:ascii="Century Gothic" w:hAnsi="Century Gothic"/>
                <w:b/>
              </w:rPr>
              <w:t>. BÜ</w:t>
            </w:r>
          </w:p>
          <w:p w14:paraId="7F69E3B7" w14:textId="77777777" w:rsidR="00AF62C4" w:rsidRDefault="008A4C11" w:rsidP="007247B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  <w:r w:rsidR="00BA7B98">
              <w:rPr>
                <w:rFonts w:ascii="Century Gothic" w:hAnsi="Century Gothic"/>
                <w:b/>
              </w:rPr>
              <w:t>. BÜ</w:t>
            </w:r>
          </w:p>
          <w:p w14:paraId="1C51F30C" w14:textId="77777777" w:rsidR="00EE1B94" w:rsidRDefault="00BA7B98" w:rsidP="007247B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</w:t>
            </w:r>
            <w:r w:rsidR="00114993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VA</w:t>
            </w:r>
          </w:p>
          <w:p w14:paraId="0EE5C7BD" w14:textId="77777777" w:rsidR="006B050D" w:rsidRDefault="00BA7B98" w:rsidP="007247B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</w:t>
            </w:r>
            <w:r w:rsidR="00114993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VA</w:t>
            </w:r>
          </w:p>
          <w:p w14:paraId="202C4FDD" w14:textId="77777777" w:rsidR="0041566F" w:rsidRDefault="00BA7B98" w:rsidP="007247B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</w:t>
            </w:r>
            <w:r w:rsidR="00114993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BK</w:t>
            </w:r>
            <w:r w:rsidR="006E04C8">
              <w:rPr>
                <w:rFonts w:ascii="Century Gothic" w:hAnsi="Century Gothic"/>
                <w:b/>
              </w:rPr>
              <w:t xml:space="preserve"> </w:t>
            </w:r>
          </w:p>
          <w:p w14:paraId="5F009F95" w14:textId="77777777" w:rsidR="00AF62C4" w:rsidRPr="006E04C8" w:rsidRDefault="0041566F" w:rsidP="007247B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3.BK + FDL</w:t>
            </w:r>
            <w:r w:rsidR="006E04C8">
              <w:rPr>
                <w:rFonts w:ascii="Century Gothic" w:hAnsi="Century Gothic"/>
                <w:b/>
              </w:rPr>
              <w:t xml:space="preserve">   </w:t>
            </w:r>
          </w:p>
          <w:p w14:paraId="35F71037" w14:textId="77777777" w:rsidR="00EE1B94" w:rsidRDefault="005B4CC3" w:rsidP="007247B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</w:t>
            </w:r>
            <w:r w:rsidR="00114993">
              <w:rPr>
                <w:rFonts w:ascii="Century Gothic" w:hAnsi="Century Gothic"/>
                <w:b/>
              </w:rPr>
              <w:t xml:space="preserve"> </w:t>
            </w:r>
            <w:r w:rsidR="006B050D">
              <w:rPr>
                <w:rFonts w:ascii="Century Gothic" w:hAnsi="Century Gothic"/>
                <w:b/>
              </w:rPr>
              <w:t>VER</w:t>
            </w:r>
          </w:p>
          <w:p w14:paraId="6235D5D6" w14:textId="77777777" w:rsidR="0041566F" w:rsidRDefault="0041566F" w:rsidP="007247B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 VER</w:t>
            </w:r>
          </w:p>
          <w:p w14:paraId="46595400" w14:textId="77777777" w:rsidR="00D71363" w:rsidRDefault="00D71363" w:rsidP="007247B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4. STC</w:t>
            </w:r>
          </w:p>
          <w:p w14:paraId="6BF854FF" w14:textId="77777777" w:rsidR="008A4C11" w:rsidRDefault="00095110" w:rsidP="007247B6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 OS</w:t>
            </w:r>
            <w:r w:rsidR="00D90146">
              <w:rPr>
                <w:rFonts w:ascii="Century Gothic" w:hAnsi="Century Gothic"/>
                <w:b/>
              </w:rPr>
              <w:t xml:space="preserve"> </w:t>
            </w:r>
            <w:r>
              <w:rPr>
                <w:rFonts w:ascii="Century Gothic" w:hAnsi="Century Gothic"/>
                <w:b/>
              </w:rPr>
              <w:t>+ 3</w:t>
            </w:r>
            <w:r w:rsidR="005B4CC3">
              <w:rPr>
                <w:rFonts w:ascii="Century Gothic" w:hAnsi="Century Gothic"/>
                <w:b/>
              </w:rPr>
              <w:t>. TCH</w:t>
            </w:r>
            <w:r w:rsidR="009A47CD">
              <w:rPr>
                <w:rFonts w:ascii="Century Gothic" w:hAnsi="Century Gothic"/>
                <w:b/>
              </w:rPr>
              <w:t xml:space="preserve"> + 3. S + 3. TR</w:t>
            </w:r>
          </w:p>
          <w:p w14:paraId="30E1A20A" w14:textId="77777777" w:rsidR="00A6182D" w:rsidRDefault="00A6182D" w:rsidP="007247B6">
            <w:pPr>
              <w:rPr>
                <w:rFonts w:ascii="Century Gothic" w:hAnsi="Century Gothic"/>
                <w:b/>
                <w:color w:val="FF0000"/>
              </w:rPr>
            </w:pPr>
          </w:p>
          <w:p w14:paraId="00785215" w14:textId="77777777" w:rsidR="0048350A" w:rsidRDefault="0048350A" w:rsidP="007247B6">
            <w:pPr>
              <w:rPr>
                <w:rFonts w:ascii="Century Gothic" w:hAnsi="Century Gothic"/>
                <w:b/>
                <w:color w:val="FF0000"/>
              </w:rPr>
            </w:pPr>
          </w:p>
          <w:p w14:paraId="6A9B9222" w14:textId="3CDA9495" w:rsidR="0048350A" w:rsidRDefault="00CF39D1" w:rsidP="00CF39D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09. </w:t>
            </w:r>
            <w:r w:rsidR="0048350A">
              <w:rPr>
                <w:rFonts w:ascii="Century Gothic" w:hAnsi="Century Gothic"/>
                <w:b/>
              </w:rPr>
              <w:t xml:space="preserve">Februar 2026 bis 27.März 2026 </w:t>
            </w:r>
          </w:p>
          <w:p w14:paraId="1C401E41" w14:textId="53292205" w:rsidR="0048350A" w:rsidRDefault="0048350A" w:rsidP="00CF39D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und</w:t>
            </w:r>
          </w:p>
          <w:p w14:paraId="5B122695" w14:textId="3E11A5E9" w:rsidR="00E15813" w:rsidRDefault="0048350A" w:rsidP="00CF39D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 08. April 2026 bis 24. April 2026</w:t>
            </w:r>
          </w:p>
          <w:p w14:paraId="625F10DF" w14:textId="594D954C" w:rsidR="009C254E" w:rsidRPr="00EE1B94" w:rsidRDefault="009C254E" w:rsidP="00A6182D">
            <w:pPr>
              <w:rPr>
                <w:rFonts w:ascii="Century Gothic" w:hAnsi="Century Gothic"/>
                <w:b/>
                <w:color w:val="FF0000"/>
              </w:rPr>
            </w:pPr>
          </w:p>
        </w:tc>
        <w:tc>
          <w:tcPr>
            <w:tcW w:w="2340" w:type="dxa"/>
          </w:tcPr>
          <w:p w14:paraId="0C1285B7" w14:textId="10655DDA" w:rsidR="001B2A64" w:rsidRDefault="00D1434C" w:rsidP="00CF39D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br/>
            </w:r>
          </w:p>
        </w:tc>
        <w:tc>
          <w:tcPr>
            <w:tcW w:w="4799" w:type="dxa"/>
          </w:tcPr>
          <w:p w14:paraId="3DA07E72" w14:textId="77777777" w:rsidR="00DE0BB7" w:rsidRPr="00AF62C4" w:rsidRDefault="00DE0BB7" w:rsidP="00AF62C4">
            <w:pPr>
              <w:rPr>
                <w:rFonts w:ascii="Century Gothic" w:hAnsi="Century Gothic"/>
                <w:b/>
              </w:rPr>
            </w:pPr>
          </w:p>
          <w:p w14:paraId="511FA165" w14:textId="77777777" w:rsidR="00AF62C4" w:rsidRDefault="00AF62C4" w:rsidP="00AF62C4">
            <w:pPr>
              <w:rPr>
                <w:rFonts w:ascii="Century Gothic" w:hAnsi="Century Gothic"/>
                <w:b/>
              </w:rPr>
            </w:pPr>
            <w:r w:rsidRPr="00AF62C4">
              <w:rPr>
                <w:rFonts w:ascii="Century Gothic" w:hAnsi="Century Gothic"/>
                <w:b/>
              </w:rPr>
              <w:t>1.</w:t>
            </w:r>
            <w:r w:rsidR="00114993">
              <w:rPr>
                <w:rFonts w:ascii="Century Gothic" w:hAnsi="Century Gothic"/>
                <w:b/>
              </w:rPr>
              <w:t xml:space="preserve"> </w:t>
            </w:r>
            <w:r w:rsidRPr="00AF62C4">
              <w:rPr>
                <w:rFonts w:ascii="Century Gothic" w:hAnsi="Century Gothic"/>
                <w:b/>
              </w:rPr>
              <w:t>BÜ</w:t>
            </w:r>
          </w:p>
          <w:p w14:paraId="4A263CE2" w14:textId="34818C12" w:rsidR="00AF62C4" w:rsidRDefault="00AF62C4" w:rsidP="00AF62C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2. BÜ</w:t>
            </w:r>
          </w:p>
          <w:p w14:paraId="37FA8823" w14:textId="77777777" w:rsidR="00D90146" w:rsidRDefault="00D90146" w:rsidP="00AF62C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1.VA</w:t>
            </w:r>
            <w:r w:rsidR="00D1434C">
              <w:rPr>
                <w:rFonts w:ascii="Century Gothic" w:hAnsi="Century Gothic"/>
                <w:b/>
              </w:rPr>
              <w:t>+KA+IMK</w:t>
            </w:r>
          </w:p>
          <w:p w14:paraId="21457EFC" w14:textId="77777777" w:rsidR="006E04C8" w:rsidRDefault="006E04C8" w:rsidP="00AF62C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3. VA</w:t>
            </w:r>
          </w:p>
          <w:p w14:paraId="02253BFA" w14:textId="77777777" w:rsidR="00AF62C4" w:rsidRDefault="00FC75C2" w:rsidP="00AF62C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1. BK </w:t>
            </w:r>
            <w:r w:rsidR="006031E8">
              <w:rPr>
                <w:rFonts w:ascii="Century Gothic" w:hAnsi="Century Gothic"/>
                <w:b/>
              </w:rPr>
              <w:t>+ FDL</w:t>
            </w:r>
          </w:p>
          <w:p w14:paraId="697AA2A9" w14:textId="77777777" w:rsidR="00C103CE" w:rsidRDefault="00244BD8" w:rsidP="00AF62C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1. </w:t>
            </w:r>
            <w:r w:rsidR="004E04AE">
              <w:rPr>
                <w:rFonts w:ascii="Century Gothic" w:hAnsi="Century Gothic"/>
                <w:b/>
              </w:rPr>
              <w:t>STA</w:t>
            </w:r>
            <w:r w:rsidR="00D90146">
              <w:rPr>
                <w:rFonts w:ascii="Century Gothic" w:hAnsi="Century Gothic"/>
                <w:b/>
              </w:rPr>
              <w:t xml:space="preserve"> </w:t>
            </w:r>
          </w:p>
          <w:p w14:paraId="20BF1A1F" w14:textId="77777777" w:rsidR="00D71363" w:rsidRDefault="00D71363" w:rsidP="00AF62C4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 SH</w:t>
            </w:r>
          </w:p>
          <w:p w14:paraId="5E59D0E1" w14:textId="77777777" w:rsidR="00D71363" w:rsidRDefault="00D71363" w:rsidP="0054310E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 ST+STC</w:t>
            </w:r>
          </w:p>
          <w:p w14:paraId="36AF3BBA" w14:textId="77777777" w:rsidR="0054310E" w:rsidRPr="004E318D" w:rsidRDefault="00095110" w:rsidP="0054310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4E04AE">
              <w:rPr>
                <w:rFonts w:ascii="Century Gothic" w:hAnsi="Century Gothic"/>
                <w:b/>
              </w:rPr>
              <w:t>. OS + TCH</w:t>
            </w:r>
            <w:r w:rsidR="001B2A64">
              <w:rPr>
                <w:rFonts w:ascii="Century Gothic" w:hAnsi="Century Gothic"/>
                <w:b/>
              </w:rPr>
              <w:t>+S+TR</w:t>
            </w:r>
            <w:r w:rsidR="004E318D">
              <w:rPr>
                <w:rFonts w:ascii="Century Gothic" w:hAnsi="Century Gothic"/>
                <w:b/>
              </w:rPr>
              <w:t xml:space="preserve"> </w:t>
            </w:r>
          </w:p>
          <w:p w14:paraId="7B932F4D" w14:textId="77777777" w:rsidR="00EE1B94" w:rsidRDefault="00EE1B94" w:rsidP="00EE1B94">
            <w:pPr>
              <w:rPr>
                <w:rFonts w:ascii="Century Gothic" w:hAnsi="Century Gothic"/>
                <w:color w:val="FF0000"/>
              </w:rPr>
            </w:pPr>
          </w:p>
          <w:p w14:paraId="2B501161" w14:textId="77777777" w:rsidR="0048350A" w:rsidRPr="00EE1B94" w:rsidRDefault="0048350A" w:rsidP="00EE1B94">
            <w:pPr>
              <w:rPr>
                <w:rFonts w:ascii="Century Gothic" w:hAnsi="Century Gothic"/>
                <w:color w:val="FF0000"/>
              </w:rPr>
            </w:pPr>
          </w:p>
          <w:p w14:paraId="6B275D51" w14:textId="579DF306" w:rsidR="0048350A" w:rsidRDefault="0048350A" w:rsidP="0048350A">
            <w:pPr>
              <w:jc w:val="center"/>
              <w:rPr>
                <w:rFonts w:ascii="Century Gothic" w:hAnsi="Century Gothic"/>
                <w:b/>
                <w:color w:val="000000" w:themeColor="text1"/>
              </w:rPr>
            </w:pPr>
            <w:r w:rsidRPr="0048350A">
              <w:rPr>
                <w:rFonts w:ascii="Century Gothic" w:hAnsi="Century Gothic"/>
                <w:b/>
                <w:color w:val="000000" w:themeColor="text1"/>
              </w:rPr>
              <w:t>27.</w:t>
            </w:r>
            <w:r>
              <w:rPr>
                <w:rFonts w:ascii="Century Gothic" w:hAnsi="Century Gothic"/>
                <w:b/>
                <w:color w:val="000000" w:themeColor="text1"/>
              </w:rPr>
              <w:t xml:space="preserve"> April 2026 bis 22. Mai 2026 </w:t>
            </w:r>
          </w:p>
          <w:p w14:paraId="41D61C00" w14:textId="09E3C292" w:rsidR="0048350A" w:rsidRDefault="0048350A" w:rsidP="0048350A">
            <w:pPr>
              <w:jc w:val="center"/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>und</w:t>
            </w:r>
          </w:p>
          <w:p w14:paraId="588A89EB" w14:textId="3247ED5D" w:rsidR="00C9782E" w:rsidRPr="0048350A" w:rsidRDefault="0048350A" w:rsidP="0048350A">
            <w:pPr>
              <w:jc w:val="center"/>
              <w:rPr>
                <w:rFonts w:ascii="Century Gothic" w:hAnsi="Century Gothic"/>
                <w:b/>
                <w:color w:val="000000" w:themeColor="text1"/>
              </w:rPr>
            </w:pPr>
            <w:r>
              <w:rPr>
                <w:rFonts w:ascii="Century Gothic" w:hAnsi="Century Gothic"/>
                <w:b/>
                <w:color w:val="000000" w:themeColor="text1"/>
              </w:rPr>
              <w:t xml:space="preserve"> 26. Mai 2026 bis 03. Juli 2026</w:t>
            </w:r>
          </w:p>
          <w:p w14:paraId="55D9DA68" w14:textId="77777777" w:rsidR="00D71363" w:rsidRDefault="00D71363" w:rsidP="00E15813">
            <w:pPr>
              <w:rPr>
                <w:rFonts w:ascii="Century Gothic" w:hAnsi="Century Gothic"/>
                <w:b/>
                <w:color w:val="FF0000"/>
              </w:rPr>
            </w:pPr>
          </w:p>
          <w:p w14:paraId="10B4C527" w14:textId="77777777" w:rsidR="005A1788" w:rsidRPr="002328BE" w:rsidRDefault="005A1788" w:rsidP="00CF39D1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2392" w:type="dxa"/>
          </w:tcPr>
          <w:p w14:paraId="01FC2604" w14:textId="77777777" w:rsidR="0026586A" w:rsidRPr="00EE1B94" w:rsidRDefault="0026586A" w:rsidP="000F53C3">
            <w:pPr>
              <w:jc w:val="both"/>
              <w:rPr>
                <w:rFonts w:ascii="Century Gothic" w:hAnsi="Century Gothic"/>
              </w:rPr>
            </w:pPr>
          </w:p>
          <w:p w14:paraId="75926ECA" w14:textId="77777777" w:rsidR="001B2A64" w:rsidRPr="00EE1B94" w:rsidRDefault="001B2A64" w:rsidP="00CF39D1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5F53E8C3" w14:textId="77777777" w:rsidR="00AB0F77" w:rsidRPr="00380FE3" w:rsidRDefault="00AB0F77" w:rsidP="00AB0F77">
      <w:pPr>
        <w:rPr>
          <w:rFonts w:ascii="Century Gothic" w:hAnsi="Century Gothic"/>
          <w:b/>
          <w:sz w:val="16"/>
          <w:szCs w:val="16"/>
          <w:lang w:val="de-AT"/>
        </w:rPr>
      </w:pPr>
    </w:p>
    <w:p w14:paraId="31155A01" w14:textId="77777777" w:rsidR="004E04AE" w:rsidRDefault="004E04AE" w:rsidP="004E04AE">
      <w:pPr>
        <w:rPr>
          <w:rFonts w:ascii="Century Gothic" w:hAnsi="Century Gothic"/>
          <w:b/>
          <w:sz w:val="22"/>
          <w:szCs w:val="16"/>
          <w:lang w:val="de-AT"/>
        </w:rPr>
      </w:pPr>
    </w:p>
    <w:p w14:paraId="1B2AB80D" w14:textId="77777777" w:rsidR="004E04AE" w:rsidRDefault="004E04AE" w:rsidP="004E04AE">
      <w:pPr>
        <w:rPr>
          <w:rFonts w:ascii="Century Gothic" w:hAnsi="Century Gothic"/>
          <w:b/>
          <w:sz w:val="22"/>
          <w:szCs w:val="16"/>
          <w:lang w:val="de-AT"/>
        </w:rPr>
      </w:pPr>
      <w:r>
        <w:rPr>
          <w:rFonts w:ascii="Century Gothic" w:hAnsi="Century Gothic"/>
          <w:b/>
          <w:sz w:val="22"/>
          <w:szCs w:val="16"/>
          <w:lang w:val="de-AT"/>
        </w:rPr>
        <w:t>Abkürzungen der Lehrberufe:</w:t>
      </w:r>
    </w:p>
    <w:p w14:paraId="50E37C79" w14:textId="77777777" w:rsidR="004E04AE" w:rsidRDefault="004E04AE" w:rsidP="004E04AE">
      <w:pPr>
        <w:rPr>
          <w:rFonts w:ascii="Century Gothic" w:hAnsi="Century Gothic"/>
          <w:b/>
          <w:sz w:val="22"/>
          <w:szCs w:val="16"/>
          <w:lang w:val="de-AT"/>
        </w:rPr>
      </w:pPr>
    </w:p>
    <w:p w14:paraId="422B1F2D" w14:textId="77777777" w:rsidR="002D7727" w:rsidRPr="004E04AE" w:rsidRDefault="00AB0F77" w:rsidP="004E04AE">
      <w:pPr>
        <w:rPr>
          <w:rFonts w:ascii="Century Gothic" w:hAnsi="Century Gothic"/>
          <w:sz w:val="22"/>
          <w:szCs w:val="16"/>
          <w:lang w:val="de-AT"/>
        </w:rPr>
      </w:pPr>
      <w:r w:rsidRPr="004E04AE">
        <w:rPr>
          <w:rFonts w:ascii="Century Gothic" w:hAnsi="Century Gothic"/>
          <w:b/>
          <w:sz w:val="22"/>
          <w:szCs w:val="16"/>
          <w:lang w:val="de-AT"/>
        </w:rPr>
        <w:t>BÜ</w:t>
      </w:r>
      <w:r w:rsidRPr="004E04AE">
        <w:rPr>
          <w:rFonts w:ascii="Century Gothic" w:hAnsi="Century Gothic"/>
          <w:sz w:val="22"/>
          <w:szCs w:val="16"/>
          <w:lang w:val="de-AT"/>
        </w:rPr>
        <w:t xml:space="preserve"> = Bürokaufmann/</w:t>
      </w:r>
      <w:r w:rsidR="004E04AE">
        <w:rPr>
          <w:rFonts w:ascii="Century Gothic" w:hAnsi="Century Gothic"/>
          <w:sz w:val="22"/>
          <w:szCs w:val="16"/>
          <w:lang w:val="de-AT"/>
        </w:rPr>
        <w:t>-</w:t>
      </w:r>
      <w:r w:rsidRPr="004E04AE">
        <w:rPr>
          <w:rFonts w:ascii="Century Gothic" w:hAnsi="Century Gothic"/>
          <w:sz w:val="22"/>
          <w:szCs w:val="16"/>
          <w:lang w:val="de-AT"/>
        </w:rPr>
        <w:t>frau</w:t>
      </w:r>
      <w:r w:rsidR="004E04AE" w:rsidRPr="004E04AE">
        <w:rPr>
          <w:rFonts w:ascii="Century Gothic" w:hAnsi="Century Gothic"/>
          <w:sz w:val="22"/>
          <w:szCs w:val="16"/>
          <w:lang w:val="de-AT"/>
        </w:rPr>
        <w:t xml:space="preserve">, </w:t>
      </w:r>
      <w:r w:rsidRPr="004E04AE">
        <w:rPr>
          <w:rFonts w:ascii="Century Gothic" w:hAnsi="Century Gothic"/>
          <w:b/>
          <w:sz w:val="22"/>
          <w:szCs w:val="16"/>
          <w:lang w:val="de-AT"/>
        </w:rPr>
        <w:t xml:space="preserve">BK </w:t>
      </w:r>
      <w:r w:rsidRPr="004E04AE">
        <w:rPr>
          <w:rFonts w:ascii="Century Gothic" w:hAnsi="Century Gothic"/>
          <w:sz w:val="22"/>
          <w:szCs w:val="16"/>
          <w:lang w:val="de-AT"/>
        </w:rPr>
        <w:t>= Bankkaufmann/</w:t>
      </w:r>
      <w:r w:rsidR="004E04AE">
        <w:rPr>
          <w:rFonts w:ascii="Century Gothic" w:hAnsi="Century Gothic"/>
          <w:sz w:val="22"/>
          <w:szCs w:val="16"/>
          <w:lang w:val="de-AT"/>
        </w:rPr>
        <w:t>-</w:t>
      </w:r>
      <w:r w:rsidRPr="004E04AE">
        <w:rPr>
          <w:rFonts w:ascii="Century Gothic" w:hAnsi="Century Gothic"/>
          <w:sz w:val="22"/>
          <w:szCs w:val="16"/>
          <w:lang w:val="de-AT"/>
        </w:rPr>
        <w:t>frau</w:t>
      </w:r>
      <w:r w:rsidR="004E04AE" w:rsidRPr="004E04AE">
        <w:rPr>
          <w:rFonts w:ascii="Century Gothic" w:hAnsi="Century Gothic"/>
          <w:sz w:val="22"/>
          <w:szCs w:val="16"/>
          <w:lang w:val="de-AT"/>
        </w:rPr>
        <w:t xml:space="preserve">, </w:t>
      </w:r>
      <w:r w:rsidRPr="004E04AE">
        <w:rPr>
          <w:rFonts w:ascii="Century Gothic" w:hAnsi="Century Gothic"/>
          <w:b/>
          <w:sz w:val="22"/>
          <w:szCs w:val="16"/>
          <w:lang w:val="de-AT"/>
        </w:rPr>
        <w:t xml:space="preserve">VA = </w:t>
      </w:r>
      <w:r w:rsidRPr="004E04AE">
        <w:rPr>
          <w:rFonts w:ascii="Century Gothic" w:hAnsi="Century Gothic"/>
          <w:sz w:val="22"/>
          <w:szCs w:val="16"/>
          <w:lang w:val="de-AT"/>
        </w:rPr>
        <w:t>Verwaltungsassistent/</w:t>
      </w:r>
      <w:r w:rsidR="004E04AE">
        <w:rPr>
          <w:rFonts w:ascii="Century Gothic" w:hAnsi="Century Gothic"/>
          <w:sz w:val="22"/>
          <w:szCs w:val="16"/>
          <w:lang w:val="de-AT"/>
        </w:rPr>
        <w:t>-</w:t>
      </w:r>
      <w:r w:rsidRPr="004E04AE">
        <w:rPr>
          <w:rFonts w:ascii="Century Gothic" w:hAnsi="Century Gothic"/>
          <w:sz w:val="22"/>
          <w:szCs w:val="16"/>
          <w:lang w:val="de-AT"/>
        </w:rPr>
        <w:t>in</w:t>
      </w:r>
      <w:r w:rsidR="004E04AE" w:rsidRPr="004E04AE">
        <w:rPr>
          <w:rFonts w:ascii="Century Gothic" w:hAnsi="Century Gothic"/>
          <w:sz w:val="22"/>
          <w:szCs w:val="16"/>
          <w:lang w:val="de-AT"/>
        </w:rPr>
        <w:t xml:space="preserve">, </w:t>
      </w:r>
      <w:r w:rsidRPr="004E04AE">
        <w:rPr>
          <w:rFonts w:ascii="Century Gothic" w:hAnsi="Century Gothic"/>
          <w:b/>
          <w:sz w:val="22"/>
          <w:szCs w:val="16"/>
          <w:lang w:val="de-AT"/>
        </w:rPr>
        <w:t>FDL</w:t>
      </w:r>
      <w:r w:rsidRPr="004E04AE">
        <w:rPr>
          <w:rFonts w:ascii="Century Gothic" w:hAnsi="Century Gothic"/>
          <w:sz w:val="22"/>
          <w:szCs w:val="16"/>
          <w:lang w:val="de-AT"/>
        </w:rPr>
        <w:t xml:space="preserve"> = </w:t>
      </w:r>
      <w:r w:rsidR="004E04AE">
        <w:rPr>
          <w:rFonts w:ascii="Century Gothic" w:hAnsi="Century Gothic"/>
          <w:sz w:val="22"/>
          <w:szCs w:val="16"/>
          <w:lang w:val="de-AT"/>
        </w:rPr>
        <w:t>Finanzdienstleistungskaufmann</w:t>
      </w:r>
      <w:r w:rsidR="004E04AE" w:rsidRPr="004E04AE">
        <w:rPr>
          <w:rFonts w:ascii="Century Gothic" w:hAnsi="Century Gothic"/>
          <w:sz w:val="22"/>
          <w:szCs w:val="16"/>
          <w:lang w:val="de-AT"/>
        </w:rPr>
        <w:t>/</w:t>
      </w:r>
      <w:r w:rsidR="004E04AE">
        <w:rPr>
          <w:rFonts w:ascii="Century Gothic" w:hAnsi="Century Gothic"/>
          <w:sz w:val="22"/>
          <w:szCs w:val="16"/>
          <w:lang w:val="de-AT"/>
        </w:rPr>
        <w:t>-</w:t>
      </w:r>
      <w:r w:rsidR="004E04AE" w:rsidRPr="004E04AE">
        <w:rPr>
          <w:rFonts w:ascii="Century Gothic" w:hAnsi="Century Gothic"/>
          <w:sz w:val="22"/>
          <w:szCs w:val="16"/>
          <w:lang w:val="de-AT"/>
        </w:rPr>
        <w:t xml:space="preserve">frau, </w:t>
      </w:r>
      <w:r w:rsidR="004E04AE">
        <w:rPr>
          <w:rFonts w:ascii="Century Gothic" w:hAnsi="Century Gothic"/>
          <w:sz w:val="22"/>
          <w:szCs w:val="16"/>
          <w:lang w:val="de-AT"/>
        </w:rPr>
        <w:br/>
      </w:r>
      <w:r w:rsidR="004E04AE" w:rsidRPr="004E04AE">
        <w:rPr>
          <w:rFonts w:ascii="Century Gothic" w:hAnsi="Century Gothic"/>
          <w:b/>
          <w:sz w:val="22"/>
          <w:szCs w:val="16"/>
          <w:lang w:val="de-AT"/>
        </w:rPr>
        <w:t>K</w:t>
      </w:r>
      <w:r w:rsidRPr="004E04AE">
        <w:rPr>
          <w:rFonts w:ascii="Century Gothic" w:hAnsi="Century Gothic"/>
          <w:b/>
          <w:sz w:val="22"/>
          <w:szCs w:val="16"/>
          <w:lang w:val="de-AT"/>
        </w:rPr>
        <w:t xml:space="preserve">A </w:t>
      </w:r>
      <w:r w:rsidR="004E04AE" w:rsidRPr="004E04AE">
        <w:rPr>
          <w:rFonts w:ascii="Century Gothic" w:hAnsi="Century Gothic"/>
          <w:sz w:val="22"/>
          <w:szCs w:val="16"/>
          <w:lang w:val="de-AT"/>
        </w:rPr>
        <w:t>=  K</w:t>
      </w:r>
      <w:r w:rsidRPr="004E04AE">
        <w:rPr>
          <w:rFonts w:ascii="Century Gothic" w:hAnsi="Century Gothic"/>
          <w:sz w:val="22"/>
          <w:szCs w:val="16"/>
          <w:lang w:val="de-AT"/>
        </w:rPr>
        <w:t>anzleiassistent/</w:t>
      </w:r>
      <w:r w:rsidR="004E04AE">
        <w:rPr>
          <w:rFonts w:ascii="Century Gothic" w:hAnsi="Century Gothic"/>
          <w:sz w:val="22"/>
          <w:szCs w:val="16"/>
          <w:lang w:val="de-AT"/>
        </w:rPr>
        <w:t>-</w:t>
      </w:r>
      <w:r w:rsidRPr="004E04AE">
        <w:rPr>
          <w:rFonts w:ascii="Century Gothic" w:hAnsi="Century Gothic"/>
          <w:sz w:val="22"/>
          <w:szCs w:val="16"/>
          <w:lang w:val="de-AT"/>
        </w:rPr>
        <w:t>in</w:t>
      </w:r>
      <w:r w:rsidR="004E04AE" w:rsidRPr="004E04AE">
        <w:rPr>
          <w:rFonts w:ascii="Century Gothic" w:hAnsi="Century Gothic"/>
          <w:sz w:val="22"/>
          <w:szCs w:val="16"/>
          <w:lang w:val="de-AT"/>
        </w:rPr>
        <w:t xml:space="preserve">, </w:t>
      </w:r>
      <w:r w:rsidRPr="004E04AE">
        <w:rPr>
          <w:rFonts w:ascii="Century Gothic" w:hAnsi="Century Gothic"/>
          <w:b/>
          <w:sz w:val="22"/>
          <w:szCs w:val="16"/>
          <w:lang w:val="de-AT"/>
        </w:rPr>
        <w:t>IMK</w:t>
      </w:r>
      <w:r w:rsidRPr="004E04AE">
        <w:rPr>
          <w:rFonts w:ascii="Century Gothic" w:hAnsi="Century Gothic"/>
          <w:sz w:val="22"/>
          <w:szCs w:val="16"/>
          <w:lang w:val="de-AT"/>
        </w:rPr>
        <w:t xml:space="preserve"> = Immobilienkaufmann/</w:t>
      </w:r>
      <w:r w:rsidR="004E04AE">
        <w:rPr>
          <w:rFonts w:ascii="Century Gothic" w:hAnsi="Century Gothic"/>
          <w:sz w:val="22"/>
          <w:szCs w:val="16"/>
          <w:lang w:val="de-AT"/>
        </w:rPr>
        <w:t>-</w:t>
      </w:r>
      <w:r w:rsidRPr="004E04AE">
        <w:rPr>
          <w:rFonts w:ascii="Century Gothic" w:hAnsi="Century Gothic"/>
          <w:sz w:val="22"/>
          <w:szCs w:val="16"/>
          <w:lang w:val="de-AT"/>
        </w:rPr>
        <w:t>frau</w:t>
      </w:r>
      <w:r w:rsidR="004E04AE" w:rsidRPr="004E04AE">
        <w:rPr>
          <w:rFonts w:ascii="Century Gothic" w:hAnsi="Century Gothic"/>
          <w:sz w:val="22"/>
          <w:szCs w:val="16"/>
          <w:lang w:val="de-AT"/>
        </w:rPr>
        <w:t xml:space="preserve">, </w:t>
      </w:r>
      <w:r w:rsidR="00CB5A5B">
        <w:rPr>
          <w:rFonts w:ascii="Century Gothic" w:hAnsi="Century Gothic"/>
          <w:b/>
          <w:sz w:val="22"/>
          <w:szCs w:val="16"/>
          <w:lang w:val="de-AT"/>
        </w:rPr>
        <w:t>VER</w:t>
      </w:r>
      <w:r w:rsidRPr="004E04AE">
        <w:rPr>
          <w:rFonts w:ascii="Century Gothic" w:hAnsi="Century Gothic"/>
          <w:b/>
          <w:sz w:val="22"/>
          <w:szCs w:val="16"/>
          <w:lang w:val="de-AT"/>
        </w:rPr>
        <w:t xml:space="preserve"> </w:t>
      </w:r>
      <w:r w:rsidRPr="004E04AE">
        <w:rPr>
          <w:rFonts w:ascii="Century Gothic" w:hAnsi="Century Gothic"/>
          <w:sz w:val="22"/>
          <w:szCs w:val="16"/>
          <w:lang w:val="de-AT"/>
        </w:rPr>
        <w:t>= Versicherungskaufmann/</w:t>
      </w:r>
      <w:r w:rsidR="004E04AE">
        <w:rPr>
          <w:rFonts w:ascii="Century Gothic" w:hAnsi="Century Gothic"/>
          <w:sz w:val="22"/>
          <w:szCs w:val="16"/>
          <w:lang w:val="de-AT"/>
        </w:rPr>
        <w:t>-</w:t>
      </w:r>
      <w:r w:rsidRPr="004E04AE">
        <w:rPr>
          <w:rFonts w:ascii="Century Gothic" w:hAnsi="Century Gothic"/>
          <w:sz w:val="22"/>
          <w:szCs w:val="16"/>
          <w:lang w:val="de-AT"/>
        </w:rPr>
        <w:t>frau</w:t>
      </w:r>
      <w:r w:rsidR="004E04AE" w:rsidRPr="004E04AE">
        <w:rPr>
          <w:rFonts w:ascii="Century Gothic" w:hAnsi="Century Gothic"/>
          <w:sz w:val="22"/>
          <w:szCs w:val="16"/>
          <w:lang w:val="de-AT"/>
        </w:rPr>
        <w:t xml:space="preserve">, </w:t>
      </w:r>
      <w:r w:rsidR="004E04AE" w:rsidRPr="004E04AE">
        <w:rPr>
          <w:rFonts w:ascii="Century Gothic" w:hAnsi="Century Gothic"/>
          <w:b/>
          <w:sz w:val="22"/>
          <w:szCs w:val="16"/>
          <w:lang w:val="de-AT"/>
        </w:rPr>
        <w:t>STA</w:t>
      </w:r>
      <w:r w:rsidRPr="004E04AE">
        <w:rPr>
          <w:rFonts w:ascii="Century Gothic" w:hAnsi="Century Gothic"/>
          <w:b/>
          <w:sz w:val="22"/>
          <w:szCs w:val="16"/>
          <w:lang w:val="de-AT"/>
        </w:rPr>
        <w:t xml:space="preserve"> </w:t>
      </w:r>
      <w:r w:rsidRPr="004E04AE">
        <w:rPr>
          <w:rFonts w:ascii="Century Gothic" w:hAnsi="Century Gothic"/>
          <w:sz w:val="22"/>
          <w:szCs w:val="16"/>
          <w:lang w:val="de-AT"/>
        </w:rPr>
        <w:t>= Steuerassistent/</w:t>
      </w:r>
      <w:r w:rsidR="004E04AE">
        <w:rPr>
          <w:rFonts w:ascii="Century Gothic" w:hAnsi="Century Gothic"/>
          <w:sz w:val="22"/>
          <w:szCs w:val="16"/>
          <w:lang w:val="de-AT"/>
        </w:rPr>
        <w:t>-</w:t>
      </w:r>
      <w:r w:rsidRPr="004E04AE">
        <w:rPr>
          <w:rFonts w:ascii="Century Gothic" w:hAnsi="Century Gothic"/>
          <w:sz w:val="22"/>
          <w:szCs w:val="16"/>
          <w:lang w:val="de-AT"/>
        </w:rPr>
        <w:t>in</w:t>
      </w:r>
      <w:r w:rsidR="004E04AE" w:rsidRPr="004E04AE">
        <w:rPr>
          <w:rFonts w:ascii="Century Gothic" w:hAnsi="Century Gothic"/>
          <w:sz w:val="22"/>
          <w:szCs w:val="16"/>
          <w:lang w:val="de-AT"/>
        </w:rPr>
        <w:t xml:space="preserve">, </w:t>
      </w:r>
      <w:r w:rsidR="004E04AE">
        <w:rPr>
          <w:rFonts w:ascii="Century Gothic" w:hAnsi="Century Gothic"/>
          <w:sz w:val="22"/>
          <w:szCs w:val="16"/>
          <w:lang w:val="de-AT"/>
        </w:rPr>
        <w:br/>
      </w:r>
      <w:r w:rsidRPr="004E04AE">
        <w:rPr>
          <w:rFonts w:ascii="Century Gothic" w:hAnsi="Century Gothic"/>
          <w:b/>
          <w:sz w:val="22"/>
          <w:szCs w:val="16"/>
          <w:lang w:val="de-AT"/>
        </w:rPr>
        <w:t>SH</w:t>
      </w:r>
      <w:r w:rsidR="004E04AE" w:rsidRPr="004E04AE">
        <w:rPr>
          <w:rFonts w:ascii="Century Gothic" w:hAnsi="Century Gothic"/>
          <w:sz w:val="22"/>
          <w:szCs w:val="16"/>
          <w:lang w:val="de-AT"/>
        </w:rPr>
        <w:t xml:space="preserve"> = Einzelhandel (Schuhe und Lederwaren), </w:t>
      </w:r>
      <w:r w:rsidRPr="004E04AE">
        <w:rPr>
          <w:rFonts w:ascii="Century Gothic" w:hAnsi="Century Gothic"/>
          <w:b/>
          <w:sz w:val="22"/>
          <w:szCs w:val="16"/>
          <w:lang w:val="de-AT"/>
        </w:rPr>
        <w:t>ST</w:t>
      </w:r>
      <w:r w:rsidRPr="004E04AE">
        <w:rPr>
          <w:rFonts w:ascii="Century Gothic" w:hAnsi="Century Gothic"/>
          <w:sz w:val="22"/>
          <w:szCs w:val="16"/>
          <w:lang w:val="de-AT"/>
        </w:rPr>
        <w:t xml:space="preserve"> = Steinmetz/</w:t>
      </w:r>
      <w:r w:rsidR="004E04AE">
        <w:rPr>
          <w:rFonts w:ascii="Century Gothic" w:hAnsi="Century Gothic"/>
          <w:sz w:val="22"/>
          <w:szCs w:val="16"/>
          <w:lang w:val="de-AT"/>
        </w:rPr>
        <w:t>-</w:t>
      </w:r>
      <w:r w:rsidRPr="004E04AE">
        <w:rPr>
          <w:rFonts w:ascii="Century Gothic" w:hAnsi="Century Gothic"/>
          <w:sz w:val="22"/>
          <w:szCs w:val="16"/>
          <w:lang w:val="de-AT"/>
        </w:rPr>
        <w:t>in</w:t>
      </w:r>
      <w:r w:rsidR="004E04AE" w:rsidRPr="004E04AE">
        <w:rPr>
          <w:rFonts w:ascii="Century Gothic" w:hAnsi="Century Gothic"/>
          <w:sz w:val="22"/>
          <w:szCs w:val="16"/>
          <w:lang w:val="de-AT"/>
        </w:rPr>
        <w:t xml:space="preserve">, </w:t>
      </w:r>
      <w:r w:rsidRPr="004E04AE">
        <w:rPr>
          <w:rFonts w:ascii="Century Gothic" w:hAnsi="Century Gothic"/>
          <w:b/>
          <w:sz w:val="22"/>
          <w:szCs w:val="16"/>
          <w:lang w:val="de-AT"/>
        </w:rPr>
        <w:t>S</w:t>
      </w:r>
      <w:r w:rsidRPr="004E04AE">
        <w:rPr>
          <w:rFonts w:ascii="Century Gothic" w:hAnsi="Century Gothic"/>
          <w:sz w:val="22"/>
          <w:szCs w:val="16"/>
          <w:lang w:val="de-AT"/>
        </w:rPr>
        <w:t xml:space="preserve"> = Schuhfertiger/</w:t>
      </w:r>
      <w:r w:rsidR="004E04AE">
        <w:rPr>
          <w:rFonts w:ascii="Century Gothic" w:hAnsi="Century Gothic"/>
          <w:sz w:val="22"/>
          <w:szCs w:val="16"/>
          <w:lang w:val="de-AT"/>
        </w:rPr>
        <w:t>-</w:t>
      </w:r>
      <w:r w:rsidRPr="004E04AE">
        <w:rPr>
          <w:rFonts w:ascii="Century Gothic" w:hAnsi="Century Gothic"/>
          <w:sz w:val="22"/>
          <w:szCs w:val="16"/>
          <w:lang w:val="de-AT"/>
        </w:rPr>
        <w:t>in</w:t>
      </w:r>
      <w:r w:rsidR="004E04AE" w:rsidRPr="004E04AE">
        <w:rPr>
          <w:rFonts w:ascii="Century Gothic" w:hAnsi="Century Gothic"/>
          <w:sz w:val="22"/>
          <w:szCs w:val="16"/>
          <w:lang w:val="de-AT"/>
        </w:rPr>
        <w:t xml:space="preserve">, </w:t>
      </w:r>
      <w:r w:rsidRPr="004E04AE">
        <w:rPr>
          <w:rFonts w:ascii="Century Gothic" w:hAnsi="Century Gothic"/>
          <w:b/>
          <w:sz w:val="22"/>
          <w:szCs w:val="16"/>
          <w:lang w:val="de-AT"/>
        </w:rPr>
        <w:t xml:space="preserve">OH </w:t>
      </w:r>
      <w:r w:rsidRPr="004E04AE">
        <w:rPr>
          <w:rFonts w:ascii="Century Gothic" w:hAnsi="Century Gothic"/>
          <w:sz w:val="22"/>
          <w:szCs w:val="16"/>
          <w:lang w:val="de-AT"/>
        </w:rPr>
        <w:t>= Oberteilherrichter/</w:t>
      </w:r>
      <w:r w:rsidR="004E04AE">
        <w:rPr>
          <w:rFonts w:ascii="Century Gothic" w:hAnsi="Century Gothic"/>
          <w:sz w:val="22"/>
          <w:szCs w:val="16"/>
          <w:lang w:val="de-AT"/>
        </w:rPr>
        <w:t>-</w:t>
      </w:r>
      <w:r w:rsidRPr="004E04AE">
        <w:rPr>
          <w:rFonts w:ascii="Century Gothic" w:hAnsi="Century Gothic"/>
          <w:sz w:val="22"/>
          <w:szCs w:val="16"/>
          <w:lang w:val="de-AT"/>
        </w:rPr>
        <w:t>in</w:t>
      </w:r>
      <w:r w:rsidR="004E04AE" w:rsidRPr="004E04AE">
        <w:rPr>
          <w:rFonts w:ascii="Century Gothic" w:hAnsi="Century Gothic"/>
          <w:sz w:val="22"/>
          <w:szCs w:val="16"/>
          <w:lang w:val="de-AT"/>
        </w:rPr>
        <w:t xml:space="preserve">, </w:t>
      </w:r>
      <w:r w:rsidR="004E04AE">
        <w:rPr>
          <w:rFonts w:ascii="Century Gothic" w:hAnsi="Century Gothic"/>
          <w:sz w:val="22"/>
          <w:szCs w:val="16"/>
          <w:lang w:val="de-AT"/>
        </w:rPr>
        <w:br/>
      </w:r>
      <w:r w:rsidRPr="004E04AE">
        <w:rPr>
          <w:rFonts w:ascii="Century Gothic" w:hAnsi="Century Gothic"/>
          <w:b/>
          <w:sz w:val="22"/>
          <w:szCs w:val="16"/>
          <w:lang w:val="de-AT"/>
        </w:rPr>
        <w:t>OS</w:t>
      </w:r>
      <w:r w:rsidRPr="004E04AE">
        <w:rPr>
          <w:rFonts w:ascii="Century Gothic" w:hAnsi="Century Gothic"/>
          <w:sz w:val="22"/>
          <w:szCs w:val="16"/>
          <w:lang w:val="de-AT"/>
        </w:rPr>
        <w:t xml:space="preserve"> = Orthopädieschuhmacher/</w:t>
      </w:r>
      <w:r w:rsidR="004E04AE">
        <w:rPr>
          <w:rFonts w:ascii="Century Gothic" w:hAnsi="Century Gothic"/>
          <w:sz w:val="22"/>
          <w:szCs w:val="16"/>
          <w:lang w:val="de-AT"/>
        </w:rPr>
        <w:t>-</w:t>
      </w:r>
      <w:r w:rsidRPr="004E04AE">
        <w:rPr>
          <w:rFonts w:ascii="Century Gothic" w:hAnsi="Century Gothic"/>
          <w:sz w:val="22"/>
          <w:szCs w:val="16"/>
          <w:lang w:val="de-AT"/>
        </w:rPr>
        <w:t>in</w:t>
      </w:r>
      <w:r w:rsidR="004E04AE" w:rsidRPr="004E04AE">
        <w:rPr>
          <w:rFonts w:ascii="Century Gothic" w:hAnsi="Century Gothic"/>
          <w:sz w:val="22"/>
          <w:szCs w:val="16"/>
          <w:lang w:val="de-AT"/>
        </w:rPr>
        <w:t xml:space="preserve">, </w:t>
      </w:r>
      <w:r w:rsidRPr="004E04AE">
        <w:rPr>
          <w:rFonts w:ascii="Century Gothic" w:hAnsi="Century Gothic"/>
          <w:b/>
          <w:sz w:val="22"/>
          <w:szCs w:val="16"/>
          <w:lang w:val="de-AT"/>
        </w:rPr>
        <w:t>TR</w:t>
      </w:r>
      <w:r w:rsidRPr="004E04AE">
        <w:rPr>
          <w:rFonts w:ascii="Century Gothic" w:hAnsi="Century Gothic"/>
          <w:sz w:val="22"/>
          <w:szCs w:val="16"/>
          <w:lang w:val="de-AT"/>
        </w:rPr>
        <w:t xml:space="preserve"> = Textilreiniger</w:t>
      </w:r>
      <w:r w:rsidR="004E04AE">
        <w:rPr>
          <w:rFonts w:ascii="Century Gothic" w:hAnsi="Century Gothic"/>
          <w:sz w:val="22"/>
          <w:szCs w:val="16"/>
          <w:lang w:val="de-AT"/>
        </w:rPr>
        <w:t>/-in</w:t>
      </w:r>
      <w:r w:rsidR="004E04AE" w:rsidRPr="004E04AE">
        <w:rPr>
          <w:rFonts w:ascii="Century Gothic" w:hAnsi="Century Gothic"/>
          <w:sz w:val="22"/>
          <w:szCs w:val="16"/>
          <w:lang w:val="de-AT"/>
        </w:rPr>
        <w:t xml:space="preserve">, </w:t>
      </w:r>
      <w:r w:rsidRPr="004E04AE">
        <w:rPr>
          <w:rFonts w:ascii="Century Gothic" w:hAnsi="Century Gothic"/>
          <w:b/>
          <w:sz w:val="22"/>
          <w:szCs w:val="16"/>
          <w:lang w:val="de-AT"/>
        </w:rPr>
        <w:t>TCH</w:t>
      </w:r>
      <w:r w:rsidR="004E04AE">
        <w:rPr>
          <w:rFonts w:ascii="Century Gothic" w:hAnsi="Century Gothic"/>
          <w:sz w:val="22"/>
          <w:szCs w:val="16"/>
          <w:lang w:val="de-AT"/>
        </w:rPr>
        <w:t xml:space="preserve"> = Textilchemiker/-in</w:t>
      </w:r>
      <w:r w:rsidR="004E04AE" w:rsidRPr="004E04AE">
        <w:rPr>
          <w:rFonts w:ascii="Century Gothic" w:hAnsi="Century Gothic"/>
          <w:sz w:val="22"/>
          <w:szCs w:val="16"/>
          <w:lang w:val="de-AT"/>
        </w:rPr>
        <w:t xml:space="preserve">, </w:t>
      </w:r>
      <w:r w:rsidR="00CB5A5B">
        <w:rPr>
          <w:rFonts w:ascii="Century Gothic" w:hAnsi="Century Gothic"/>
          <w:b/>
          <w:sz w:val="22"/>
          <w:szCs w:val="16"/>
          <w:lang w:val="de-AT"/>
        </w:rPr>
        <w:t>ST</w:t>
      </w:r>
      <w:r w:rsidR="004E04AE">
        <w:rPr>
          <w:rFonts w:ascii="Century Gothic" w:hAnsi="Century Gothic"/>
          <w:b/>
          <w:sz w:val="22"/>
          <w:szCs w:val="16"/>
          <w:lang w:val="de-AT"/>
        </w:rPr>
        <w:t>C</w:t>
      </w:r>
      <w:r w:rsidR="002D7727" w:rsidRPr="004E04AE">
        <w:rPr>
          <w:rFonts w:ascii="Century Gothic" w:hAnsi="Century Gothic"/>
          <w:sz w:val="22"/>
          <w:szCs w:val="16"/>
          <w:lang w:val="de-AT"/>
        </w:rPr>
        <w:t xml:space="preserve"> = Steinmetz-Technik</w:t>
      </w:r>
    </w:p>
    <w:sectPr w:rsidR="002D7727" w:rsidRPr="004E04AE" w:rsidSect="00646981">
      <w:pgSz w:w="16838" w:h="11906" w:orient="landscape"/>
      <w:pgMar w:top="993" w:right="1417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2DCA4" w14:textId="77777777" w:rsidR="000B3447" w:rsidRDefault="000B3447" w:rsidP="000B3447">
      <w:r>
        <w:separator/>
      </w:r>
    </w:p>
  </w:endnote>
  <w:endnote w:type="continuationSeparator" w:id="0">
    <w:p w14:paraId="14649B94" w14:textId="77777777" w:rsidR="000B3447" w:rsidRDefault="000B3447" w:rsidP="000B3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F3B60" w14:textId="77777777" w:rsidR="000B3447" w:rsidRDefault="000B3447" w:rsidP="000B3447">
      <w:r>
        <w:separator/>
      </w:r>
    </w:p>
  </w:footnote>
  <w:footnote w:type="continuationSeparator" w:id="0">
    <w:p w14:paraId="36A2BB5C" w14:textId="77777777" w:rsidR="000B3447" w:rsidRDefault="000B3447" w:rsidP="000B3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D40"/>
    <w:multiLevelType w:val="hybridMultilevel"/>
    <w:tmpl w:val="BD46C2EE"/>
    <w:lvl w:ilvl="0" w:tplc="D37836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B2A11"/>
    <w:multiLevelType w:val="hybridMultilevel"/>
    <w:tmpl w:val="17241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E4546"/>
    <w:multiLevelType w:val="hybridMultilevel"/>
    <w:tmpl w:val="BE2C4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7175D"/>
    <w:multiLevelType w:val="hybridMultilevel"/>
    <w:tmpl w:val="0DE8D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C554D"/>
    <w:multiLevelType w:val="hybridMultilevel"/>
    <w:tmpl w:val="988CC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E5C1C"/>
    <w:multiLevelType w:val="hybridMultilevel"/>
    <w:tmpl w:val="3DD232EC"/>
    <w:lvl w:ilvl="0" w:tplc="FF608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D21BA"/>
    <w:multiLevelType w:val="hybridMultilevel"/>
    <w:tmpl w:val="241EE106"/>
    <w:lvl w:ilvl="0" w:tplc="0EF8BD8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B81D50"/>
    <w:multiLevelType w:val="hybridMultilevel"/>
    <w:tmpl w:val="905A4ACE"/>
    <w:lvl w:ilvl="0" w:tplc="F3FA7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02FDD"/>
    <w:multiLevelType w:val="hybridMultilevel"/>
    <w:tmpl w:val="756E6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244AA7"/>
    <w:multiLevelType w:val="hybridMultilevel"/>
    <w:tmpl w:val="6408FF18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BF0A20"/>
    <w:multiLevelType w:val="hybridMultilevel"/>
    <w:tmpl w:val="28BC2F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3858734">
    <w:abstractNumId w:val="2"/>
  </w:num>
  <w:num w:numId="2" w16cid:durableId="2019655477">
    <w:abstractNumId w:val="1"/>
  </w:num>
  <w:num w:numId="3" w16cid:durableId="751897542">
    <w:abstractNumId w:val="5"/>
  </w:num>
  <w:num w:numId="4" w16cid:durableId="1017997971">
    <w:abstractNumId w:val="7"/>
  </w:num>
  <w:num w:numId="5" w16cid:durableId="1870953236">
    <w:abstractNumId w:val="6"/>
  </w:num>
  <w:num w:numId="6" w16cid:durableId="1977252566">
    <w:abstractNumId w:val="8"/>
  </w:num>
  <w:num w:numId="7" w16cid:durableId="2056389052">
    <w:abstractNumId w:val="9"/>
  </w:num>
  <w:num w:numId="8" w16cid:durableId="1947303235">
    <w:abstractNumId w:val="3"/>
  </w:num>
  <w:num w:numId="9" w16cid:durableId="709260626">
    <w:abstractNumId w:val="10"/>
  </w:num>
  <w:num w:numId="10" w16cid:durableId="96172404">
    <w:abstractNumId w:val="4"/>
  </w:num>
  <w:num w:numId="11" w16cid:durableId="146895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8DE"/>
    <w:rsid w:val="00002073"/>
    <w:rsid w:val="00002767"/>
    <w:rsid w:val="00010DC2"/>
    <w:rsid w:val="000249FA"/>
    <w:rsid w:val="00033B43"/>
    <w:rsid w:val="000348C9"/>
    <w:rsid w:val="0004417D"/>
    <w:rsid w:val="00047E81"/>
    <w:rsid w:val="00054BAE"/>
    <w:rsid w:val="00070F8F"/>
    <w:rsid w:val="00073B11"/>
    <w:rsid w:val="000809CC"/>
    <w:rsid w:val="000872E7"/>
    <w:rsid w:val="00095110"/>
    <w:rsid w:val="000B3447"/>
    <w:rsid w:val="000B7D7C"/>
    <w:rsid w:val="000D0F86"/>
    <w:rsid w:val="000D7648"/>
    <w:rsid w:val="000F2D64"/>
    <w:rsid w:val="000F4410"/>
    <w:rsid w:val="000F53C3"/>
    <w:rsid w:val="000F79A0"/>
    <w:rsid w:val="00100C4D"/>
    <w:rsid w:val="00100EA2"/>
    <w:rsid w:val="0010174C"/>
    <w:rsid w:val="00114993"/>
    <w:rsid w:val="00120D33"/>
    <w:rsid w:val="001315CA"/>
    <w:rsid w:val="00140148"/>
    <w:rsid w:val="00150A73"/>
    <w:rsid w:val="001518CD"/>
    <w:rsid w:val="001575F6"/>
    <w:rsid w:val="001718B8"/>
    <w:rsid w:val="00172643"/>
    <w:rsid w:val="00181200"/>
    <w:rsid w:val="00193112"/>
    <w:rsid w:val="001A24CE"/>
    <w:rsid w:val="001A5B74"/>
    <w:rsid w:val="001B1C8D"/>
    <w:rsid w:val="001B2A64"/>
    <w:rsid w:val="001B364F"/>
    <w:rsid w:val="001B4BCE"/>
    <w:rsid w:val="001C36E6"/>
    <w:rsid w:val="001E3175"/>
    <w:rsid w:val="001E59BB"/>
    <w:rsid w:val="001F5757"/>
    <w:rsid w:val="00212947"/>
    <w:rsid w:val="00213C12"/>
    <w:rsid w:val="002163E4"/>
    <w:rsid w:val="002328BE"/>
    <w:rsid w:val="00244BD8"/>
    <w:rsid w:val="00262E12"/>
    <w:rsid w:val="00262F7B"/>
    <w:rsid w:val="0026586A"/>
    <w:rsid w:val="00266180"/>
    <w:rsid w:val="0028251A"/>
    <w:rsid w:val="00290315"/>
    <w:rsid w:val="00297E8C"/>
    <w:rsid w:val="002B7472"/>
    <w:rsid w:val="002C3B1C"/>
    <w:rsid w:val="002D25ED"/>
    <w:rsid w:val="002D4AEE"/>
    <w:rsid w:val="002D7727"/>
    <w:rsid w:val="002E10AD"/>
    <w:rsid w:val="002E21E0"/>
    <w:rsid w:val="002F055E"/>
    <w:rsid w:val="002F4717"/>
    <w:rsid w:val="002F7B1A"/>
    <w:rsid w:val="00302942"/>
    <w:rsid w:val="00303792"/>
    <w:rsid w:val="003151C9"/>
    <w:rsid w:val="00371201"/>
    <w:rsid w:val="00380A6C"/>
    <w:rsid w:val="00380FE3"/>
    <w:rsid w:val="003A1C22"/>
    <w:rsid w:val="003A3C33"/>
    <w:rsid w:val="003E5828"/>
    <w:rsid w:val="003E76B8"/>
    <w:rsid w:val="0040067D"/>
    <w:rsid w:val="004072F3"/>
    <w:rsid w:val="004108D1"/>
    <w:rsid w:val="0041566F"/>
    <w:rsid w:val="0045184A"/>
    <w:rsid w:val="00452F8E"/>
    <w:rsid w:val="00455728"/>
    <w:rsid w:val="00463F9C"/>
    <w:rsid w:val="00466868"/>
    <w:rsid w:val="0048350A"/>
    <w:rsid w:val="004931A6"/>
    <w:rsid w:val="004C0468"/>
    <w:rsid w:val="004C3ED3"/>
    <w:rsid w:val="004E04AE"/>
    <w:rsid w:val="004E318D"/>
    <w:rsid w:val="004E4BC5"/>
    <w:rsid w:val="004F4D55"/>
    <w:rsid w:val="004F6F5B"/>
    <w:rsid w:val="0050021A"/>
    <w:rsid w:val="005050CB"/>
    <w:rsid w:val="005267DE"/>
    <w:rsid w:val="005275E8"/>
    <w:rsid w:val="0054310E"/>
    <w:rsid w:val="00550F5B"/>
    <w:rsid w:val="00560804"/>
    <w:rsid w:val="00592726"/>
    <w:rsid w:val="00593406"/>
    <w:rsid w:val="00593918"/>
    <w:rsid w:val="005A01D4"/>
    <w:rsid w:val="005A1788"/>
    <w:rsid w:val="005B4CC3"/>
    <w:rsid w:val="005D2E87"/>
    <w:rsid w:val="005D5ED8"/>
    <w:rsid w:val="006031E8"/>
    <w:rsid w:val="006041A9"/>
    <w:rsid w:val="006374CC"/>
    <w:rsid w:val="006456F1"/>
    <w:rsid w:val="00646981"/>
    <w:rsid w:val="00656D4A"/>
    <w:rsid w:val="00663180"/>
    <w:rsid w:val="00663955"/>
    <w:rsid w:val="006777DA"/>
    <w:rsid w:val="006A17D5"/>
    <w:rsid w:val="006A58C2"/>
    <w:rsid w:val="006B050D"/>
    <w:rsid w:val="006C04C6"/>
    <w:rsid w:val="006C0BE3"/>
    <w:rsid w:val="006C5D3B"/>
    <w:rsid w:val="006D11C9"/>
    <w:rsid w:val="006D2C3F"/>
    <w:rsid w:val="006E04C8"/>
    <w:rsid w:val="006E7B00"/>
    <w:rsid w:val="006F0124"/>
    <w:rsid w:val="007247B6"/>
    <w:rsid w:val="00743E46"/>
    <w:rsid w:val="00746E9F"/>
    <w:rsid w:val="00756CE4"/>
    <w:rsid w:val="00757AEB"/>
    <w:rsid w:val="00760F04"/>
    <w:rsid w:val="00763FBA"/>
    <w:rsid w:val="007702A0"/>
    <w:rsid w:val="00784963"/>
    <w:rsid w:val="0079673A"/>
    <w:rsid w:val="007A0975"/>
    <w:rsid w:val="007A3443"/>
    <w:rsid w:val="007A7470"/>
    <w:rsid w:val="007D581A"/>
    <w:rsid w:val="007F062C"/>
    <w:rsid w:val="007F5ADA"/>
    <w:rsid w:val="00826FF9"/>
    <w:rsid w:val="00845C25"/>
    <w:rsid w:val="008566F1"/>
    <w:rsid w:val="00875F0F"/>
    <w:rsid w:val="00881A3E"/>
    <w:rsid w:val="00890623"/>
    <w:rsid w:val="008A0B52"/>
    <w:rsid w:val="008A23D6"/>
    <w:rsid w:val="008A4C11"/>
    <w:rsid w:val="008E390D"/>
    <w:rsid w:val="008E5E25"/>
    <w:rsid w:val="008F01ED"/>
    <w:rsid w:val="008F64AA"/>
    <w:rsid w:val="008F6C81"/>
    <w:rsid w:val="008F70B4"/>
    <w:rsid w:val="00901541"/>
    <w:rsid w:val="009169A7"/>
    <w:rsid w:val="00916C5B"/>
    <w:rsid w:val="00917385"/>
    <w:rsid w:val="009257C7"/>
    <w:rsid w:val="009314A0"/>
    <w:rsid w:val="00957549"/>
    <w:rsid w:val="0097127B"/>
    <w:rsid w:val="00975474"/>
    <w:rsid w:val="009772CF"/>
    <w:rsid w:val="0099700A"/>
    <w:rsid w:val="009A47CD"/>
    <w:rsid w:val="009B3C99"/>
    <w:rsid w:val="009C254E"/>
    <w:rsid w:val="009C2D5D"/>
    <w:rsid w:val="009E06F4"/>
    <w:rsid w:val="009E79C6"/>
    <w:rsid w:val="00A00E2F"/>
    <w:rsid w:val="00A35A50"/>
    <w:rsid w:val="00A55FD2"/>
    <w:rsid w:val="00A57BC2"/>
    <w:rsid w:val="00A57EA1"/>
    <w:rsid w:val="00A6182D"/>
    <w:rsid w:val="00A624B0"/>
    <w:rsid w:val="00A62939"/>
    <w:rsid w:val="00A6793A"/>
    <w:rsid w:val="00AA7345"/>
    <w:rsid w:val="00AB0F77"/>
    <w:rsid w:val="00AB73A0"/>
    <w:rsid w:val="00AE0C6E"/>
    <w:rsid w:val="00AE1ABA"/>
    <w:rsid w:val="00AF368B"/>
    <w:rsid w:val="00AF62C4"/>
    <w:rsid w:val="00AF6727"/>
    <w:rsid w:val="00B05D9D"/>
    <w:rsid w:val="00B66830"/>
    <w:rsid w:val="00B73C4B"/>
    <w:rsid w:val="00B8749A"/>
    <w:rsid w:val="00B925F4"/>
    <w:rsid w:val="00BA477F"/>
    <w:rsid w:val="00BA613C"/>
    <w:rsid w:val="00BA7B98"/>
    <w:rsid w:val="00BB5A8E"/>
    <w:rsid w:val="00BB6C18"/>
    <w:rsid w:val="00BC1A93"/>
    <w:rsid w:val="00BD3125"/>
    <w:rsid w:val="00BF56F9"/>
    <w:rsid w:val="00C05EE5"/>
    <w:rsid w:val="00C065F4"/>
    <w:rsid w:val="00C103CE"/>
    <w:rsid w:val="00C25045"/>
    <w:rsid w:val="00C268DE"/>
    <w:rsid w:val="00C44D9A"/>
    <w:rsid w:val="00C47BEC"/>
    <w:rsid w:val="00C47C2E"/>
    <w:rsid w:val="00C62C6D"/>
    <w:rsid w:val="00C66D9C"/>
    <w:rsid w:val="00C93BD7"/>
    <w:rsid w:val="00C9782E"/>
    <w:rsid w:val="00C97DB8"/>
    <w:rsid w:val="00CB4C3C"/>
    <w:rsid w:val="00CB5A5B"/>
    <w:rsid w:val="00CB60FB"/>
    <w:rsid w:val="00CB6E13"/>
    <w:rsid w:val="00CE0C58"/>
    <w:rsid w:val="00CE1F07"/>
    <w:rsid w:val="00CE2DD9"/>
    <w:rsid w:val="00CE7D56"/>
    <w:rsid w:val="00CF39D1"/>
    <w:rsid w:val="00CF62A3"/>
    <w:rsid w:val="00CF67EC"/>
    <w:rsid w:val="00D003F2"/>
    <w:rsid w:val="00D12E4B"/>
    <w:rsid w:val="00D1434C"/>
    <w:rsid w:val="00D71363"/>
    <w:rsid w:val="00D809D9"/>
    <w:rsid w:val="00D83AFD"/>
    <w:rsid w:val="00D90146"/>
    <w:rsid w:val="00DA1C37"/>
    <w:rsid w:val="00DB0254"/>
    <w:rsid w:val="00DB7B8D"/>
    <w:rsid w:val="00DC0B9B"/>
    <w:rsid w:val="00DC71FA"/>
    <w:rsid w:val="00DD57D7"/>
    <w:rsid w:val="00DE0BB7"/>
    <w:rsid w:val="00DE4488"/>
    <w:rsid w:val="00DF1BCE"/>
    <w:rsid w:val="00E13890"/>
    <w:rsid w:val="00E1391B"/>
    <w:rsid w:val="00E1415C"/>
    <w:rsid w:val="00E15813"/>
    <w:rsid w:val="00E36417"/>
    <w:rsid w:val="00E42A83"/>
    <w:rsid w:val="00E5251A"/>
    <w:rsid w:val="00E77D4B"/>
    <w:rsid w:val="00E80620"/>
    <w:rsid w:val="00E8643C"/>
    <w:rsid w:val="00E958F9"/>
    <w:rsid w:val="00EA2C87"/>
    <w:rsid w:val="00EA2DFA"/>
    <w:rsid w:val="00EA6692"/>
    <w:rsid w:val="00EB5B65"/>
    <w:rsid w:val="00EE1B94"/>
    <w:rsid w:val="00EE2051"/>
    <w:rsid w:val="00F00EA3"/>
    <w:rsid w:val="00F052BA"/>
    <w:rsid w:val="00F06E8F"/>
    <w:rsid w:val="00F33A52"/>
    <w:rsid w:val="00F37BC4"/>
    <w:rsid w:val="00F404A7"/>
    <w:rsid w:val="00F73F21"/>
    <w:rsid w:val="00F869D3"/>
    <w:rsid w:val="00F93C85"/>
    <w:rsid w:val="00F96827"/>
    <w:rsid w:val="00FA1331"/>
    <w:rsid w:val="00FA5BA1"/>
    <w:rsid w:val="00FB25C7"/>
    <w:rsid w:val="00FB45EB"/>
    <w:rsid w:val="00FB7045"/>
    <w:rsid w:val="00FC550B"/>
    <w:rsid w:val="00FC7362"/>
    <w:rsid w:val="00FC75C2"/>
    <w:rsid w:val="00FD046F"/>
    <w:rsid w:val="00FE3656"/>
    <w:rsid w:val="00FE3AC8"/>
    <w:rsid w:val="00FF1552"/>
    <w:rsid w:val="00FF47D5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A590B4"/>
  <w15:docId w15:val="{B73740EC-4874-4746-9DD4-1C4967AB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C3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72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72E7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193112"/>
    <w:pPr>
      <w:ind w:left="720"/>
      <w:contextualSpacing/>
    </w:pPr>
  </w:style>
  <w:style w:type="table" w:styleId="Tabellenraster">
    <w:name w:val="Table Grid"/>
    <w:basedOn w:val="NormaleTabelle"/>
    <w:uiPriority w:val="39"/>
    <w:rsid w:val="00044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B34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B3447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0B34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B3447"/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irektion\LANDESBERUFSSCHULE%20SCHREMS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0A694-1E8A-4581-8177-BDACEBF80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LANDESBERUFSSCHULE SCHREMS Vorlage.dotx</Template>
  <TotalTime>0</TotalTime>
  <Pages>2</Pages>
  <Words>196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</dc:creator>
  <cp:lastModifiedBy>Christian Zellhofer</cp:lastModifiedBy>
  <cp:revision>3</cp:revision>
  <cp:lastPrinted>2025-04-25T04:21:00Z</cp:lastPrinted>
  <dcterms:created xsi:type="dcterms:W3CDTF">2025-08-28T11:25:00Z</dcterms:created>
  <dcterms:modified xsi:type="dcterms:W3CDTF">2025-09-25T07:36:00Z</dcterms:modified>
</cp:coreProperties>
</file>